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729A" w14:textId="77777777" w:rsidR="005A4BD9" w:rsidRDefault="00D16E53" w:rsidP="00B42B1D">
      <w:pPr>
        <w:pStyle w:val="Heading1"/>
        <w:spacing w:before="0"/>
        <w:jc w:val="center"/>
      </w:pPr>
      <w:r w:rsidRPr="0008152E">
        <w:t xml:space="preserve">Application </w:t>
      </w:r>
      <w:r w:rsidR="00B42B1D">
        <w:t xml:space="preserve">to the </w:t>
      </w:r>
      <w:r w:rsidR="005A4BD9">
        <w:t>IBMS</w:t>
      </w:r>
    </w:p>
    <w:p w14:paraId="69D621FC" w14:textId="77777777" w:rsidR="00B42B1D" w:rsidRDefault="00B42B1D" w:rsidP="00B42B1D">
      <w:pPr>
        <w:pStyle w:val="Heading1"/>
        <w:spacing w:before="0"/>
        <w:jc w:val="center"/>
      </w:pPr>
      <w:r>
        <w:t>Education &amp; Professional Standards</w:t>
      </w:r>
      <w:r w:rsidR="00D16E53" w:rsidRPr="0008152E">
        <w:t xml:space="preserve"> </w:t>
      </w:r>
      <w:r>
        <w:t>Committee</w:t>
      </w:r>
    </w:p>
    <w:p w14:paraId="56E2A88C" w14:textId="77777777" w:rsidR="00016DED" w:rsidRPr="0008152E" w:rsidRDefault="00B42B1D" w:rsidP="00B42B1D">
      <w:pPr>
        <w:pStyle w:val="Heading1"/>
        <w:spacing w:before="0"/>
        <w:jc w:val="center"/>
      </w:pPr>
      <w:r>
        <w:t>for Research Grant Funding.</w:t>
      </w:r>
    </w:p>
    <w:p w14:paraId="5068EF94" w14:textId="55174A1A" w:rsidR="00016DED" w:rsidRDefault="00016DED" w:rsidP="00726DD5">
      <w:pPr>
        <w:spacing w:before="240"/>
        <w:rPr>
          <w:bCs/>
          <w:i/>
          <w:iCs/>
          <w:sz w:val="20"/>
          <w:szCs w:val="20"/>
        </w:rPr>
      </w:pPr>
      <w:r w:rsidRPr="0008152E">
        <w:rPr>
          <w:bCs/>
          <w:i/>
          <w:iCs/>
          <w:sz w:val="20"/>
          <w:szCs w:val="20"/>
        </w:rPr>
        <w:t xml:space="preserve">This application form should be </w:t>
      </w:r>
      <w:r w:rsidR="0027453F" w:rsidRPr="0008152E">
        <w:rPr>
          <w:bCs/>
          <w:i/>
          <w:iCs/>
          <w:sz w:val="20"/>
          <w:szCs w:val="20"/>
        </w:rPr>
        <w:t>fully complete</w:t>
      </w:r>
      <w:r w:rsidR="00D81977">
        <w:rPr>
          <w:bCs/>
          <w:i/>
          <w:iCs/>
          <w:sz w:val="20"/>
          <w:szCs w:val="20"/>
        </w:rPr>
        <w:t xml:space="preserve">d </w:t>
      </w:r>
      <w:r w:rsidRPr="0008152E">
        <w:rPr>
          <w:bCs/>
          <w:i/>
          <w:iCs/>
          <w:sz w:val="20"/>
          <w:szCs w:val="20"/>
        </w:rPr>
        <w:t xml:space="preserve">in conjunction with the support/guidance document </w:t>
      </w:r>
      <w:r w:rsidR="00F6732D" w:rsidRPr="0008152E">
        <w:rPr>
          <w:bCs/>
          <w:i/>
          <w:iCs/>
          <w:sz w:val="20"/>
          <w:szCs w:val="20"/>
        </w:rPr>
        <w:t>published on the IBMS website.</w:t>
      </w:r>
      <w:r w:rsidR="0030650B">
        <w:rPr>
          <w:bCs/>
          <w:i/>
          <w:iCs/>
          <w:sz w:val="20"/>
          <w:szCs w:val="20"/>
        </w:rPr>
        <w:t xml:space="preserve"> Applications should be received </w:t>
      </w:r>
      <w:r w:rsidR="00D400B3">
        <w:rPr>
          <w:bCs/>
          <w:i/>
          <w:iCs/>
          <w:sz w:val="20"/>
          <w:szCs w:val="20"/>
        </w:rPr>
        <w:t xml:space="preserve">by </w:t>
      </w:r>
      <w:r w:rsidR="00D400B3" w:rsidRPr="00D400B3">
        <w:rPr>
          <w:bCs/>
          <w:i/>
          <w:iCs/>
          <w:sz w:val="20"/>
          <w:szCs w:val="20"/>
        </w:rPr>
        <w:t>16th May 2025</w:t>
      </w:r>
      <w:r w:rsidR="00D400B3">
        <w:rPr>
          <w:bCs/>
          <w:i/>
          <w:iCs/>
          <w:sz w:val="20"/>
          <w:szCs w:val="20"/>
        </w:rPr>
        <w:t>.</w:t>
      </w:r>
    </w:p>
    <w:p w14:paraId="64BBF01B" w14:textId="77777777" w:rsidR="00C270F0" w:rsidRPr="0008152E" w:rsidRDefault="00C270F0" w:rsidP="002C5386">
      <w:pPr>
        <w:pStyle w:val="Heading1"/>
        <w:numPr>
          <w:ilvl w:val="0"/>
          <w:numId w:val="3"/>
        </w:numPr>
        <w:spacing w:before="480" w:after="240"/>
      </w:pPr>
      <w:r w:rsidRPr="0008152E">
        <w:t>About the project: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984834" w:rsidRPr="009B2B85" w14:paraId="5F4D5631" w14:textId="77777777" w:rsidTr="00593BFA">
        <w:trPr>
          <w:trHeight w:val="454"/>
        </w:trPr>
        <w:tc>
          <w:tcPr>
            <w:tcW w:w="9923" w:type="dxa"/>
            <w:gridSpan w:val="2"/>
            <w:tcBorders>
              <w:bottom w:val="nil"/>
            </w:tcBorders>
            <w:vAlign w:val="center"/>
          </w:tcPr>
          <w:p w14:paraId="18F738DE" w14:textId="77777777" w:rsidR="008F53BD" w:rsidRPr="009B2B85" w:rsidRDefault="0084409E" w:rsidP="00E67C9D">
            <w:pPr>
              <w:tabs>
                <w:tab w:val="left" w:pos="567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B42B1D">
              <w:rPr>
                <w:b/>
                <w:bCs/>
                <w:sz w:val="24"/>
                <w:szCs w:val="24"/>
              </w:rPr>
              <w:t>0</w:t>
            </w:r>
            <w:r w:rsidR="00E67C9D">
              <w:rPr>
                <w:b/>
                <w:bCs/>
                <w:sz w:val="24"/>
                <w:szCs w:val="24"/>
              </w:rPr>
              <w:tab/>
            </w:r>
            <w:r w:rsidR="00984834" w:rsidRPr="009B2B85">
              <w:rPr>
                <w:b/>
                <w:bCs/>
                <w:sz w:val="24"/>
                <w:szCs w:val="24"/>
              </w:rPr>
              <w:t>Project title</w:t>
            </w:r>
            <w:r w:rsidR="0008152E" w:rsidRPr="009B2B8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079AC" w:rsidRPr="0008152E" w14:paraId="09D79725" w14:textId="77777777" w:rsidTr="00593BFA">
        <w:trPr>
          <w:trHeight w:val="545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sz w:val="32"/>
                <w:szCs w:val="32"/>
              </w:rPr>
              <w:id w:val="2035158718"/>
              <w:lock w:val="sdtLocked"/>
              <w:placeholder>
                <w:docPart w:val="1C433962CE5544F8A9A606F33C8A5667"/>
              </w:placeholder>
              <w:showingPlcHdr/>
            </w:sdtPr>
            <w:sdtEndPr/>
            <w:sdtContent>
              <w:p w14:paraId="34F082D3" w14:textId="77777777" w:rsidR="005079AC" w:rsidRPr="008249CD" w:rsidRDefault="00ED4C67" w:rsidP="00E67C9D">
                <w:pPr>
                  <w:tabs>
                    <w:tab w:val="left" w:pos="567"/>
                  </w:tabs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 w:rsidRPr="008249CD">
                  <w:rPr>
                    <w:rStyle w:val="PlaceholderText"/>
                    <w:sz w:val="32"/>
                    <w:szCs w:val="32"/>
                  </w:rPr>
                  <w:t>Insert project title</w:t>
                </w:r>
              </w:p>
            </w:sdtContent>
          </w:sdt>
        </w:tc>
      </w:tr>
      <w:tr w:rsidR="00AE67B9" w:rsidRPr="00AE67B9" w14:paraId="3693BDB6" w14:textId="77777777" w:rsidTr="00593BFA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CE2CA7" w14:textId="77777777" w:rsidR="00AE67B9" w:rsidRPr="00AE67B9" w:rsidRDefault="00AE67B9" w:rsidP="00E67C9D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984834" w:rsidRPr="009B2B85" w14:paraId="76F756CD" w14:textId="77777777" w:rsidTr="00593BFA">
        <w:trPr>
          <w:trHeight w:val="454"/>
        </w:trPr>
        <w:tc>
          <w:tcPr>
            <w:tcW w:w="9923" w:type="dxa"/>
            <w:gridSpan w:val="2"/>
            <w:tcBorders>
              <w:bottom w:val="nil"/>
            </w:tcBorders>
            <w:vAlign w:val="center"/>
          </w:tcPr>
          <w:p w14:paraId="5CE1CE0D" w14:textId="77777777" w:rsidR="0008152E" w:rsidRDefault="0084409E" w:rsidP="00E67C9D">
            <w:pPr>
              <w:tabs>
                <w:tab w:val="left" w:pos="567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B42B1D">
              <w:rPr>
                <w:b/>
                <w:bCs/>
                <w:sz w:val="24"/>
                <w:szCs w:val="24"/>
              </w:rPr>
              <w:t>1</w:t>
            </w:r>
            <w:r w:rsidR="00E67C9D">
              <w:rPr>
                <w:b/>
                <w:bCs/>
                <w:sz w:val="24"/>
                <w:szCs w:val="24"/>
              </w:rPr>
              <w:tab/>
            </w:r>
            <w:r w:rsidR="00984834" w:rsidRPr="009B2B85">
              <w:rPr>
                <w:b/>
                <w:bCs/>
                <w:sz w:val="24"/>
                <w:szCs w:val="24"/>
              </w:rPr>
              <w:t>Name and contact details of Project Lead</w:t>
            </w:r>
            <w:r w:rsidR="0008152E" w:rsidRPr="009B2B85">
              <w:rPr>
                <w:b/>
                <w:bCs/>
                <w:sz w:val="24"/>
                <w:szCs w:val="24"/>
              </w:rPr>
              <w:t>:</w:t>
            </w:r>
          </w:p>
          <w:p w14:paraId="5DAAA7E1" w14:textId="77777777" w:rsidR="00A3007A" w:rsidRPr="00A547E3" w:rsidRDefault="00A3007A" w:rsidP="00E67C9D">
            <w:pPr>
              <w:tabs>
                <w:tab w:val="left" w:pos="567"/>
              </w:tabs>
              <w:spacing w:before="120" w:after="120"/>
              <w:rPr>
                <w:b/>
                <w:bCs/>
                <w:i/>
                <w:iCs/>
                <w:sz w:val="18"/>
                <w:szCs w:val="18"/>
              </w:rPr>
            </w:pPr>
            <w:r w:rsidRPr="00A547E3">
              <w:rPr>
                <w:rStyle w:val="PlaceholderText"/>
                <w:i/>
                <w:iCs/>
                <w:color w:val="auto"/>
                <w:sz w:val="18"/>
                <w:szCs w:val="18"/>
              </w:rPr>
              <w:t>The details provided here should be the person with overall responsibility for the project, who will be the main point of contact for the IBMS</w:t>
            </w:r>
          </w:p>
        </w:tc>
      </w:tr>
      <w:tr w:rsidR="00E176F8" w:rsidRPr="0008152E" w14:paraId="30A6B176" w14:textId="77777777" w:rsidTr="00593BFA">
        <w:trPr>
          <w:trHeight w:val="510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09C9DE2D" w14:textId="77777777" w:rsidR="00E176F8" w:rsidRPr="009B2B85" w:rsidRDefault="00E176F8" w:rsidP="00E67C9D">
            <w:pPr>
              <w:tabs>
                <w:tab w:val="left" w:pos="567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2B85">
              <w:rPr>
                <w:b/>
                <w:bCs/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tag w:val="Lead"/>
            <w:id w:val="-372469436"/>
            <w:placeholder>
              <w:docPart w:val="EA7AC19FF1AF416896C45C5B6469E126"/>
            </w:placeholder>
            <w:showingPlcHdr/>
          </w:sdtPr>
          <w:sdtEndPr/>
          <w:sdtContent>
            <w:tc>
              <w:tcPr>
                <w:tcW w:w="8222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205D26D0" w14:textId="77777777" w:rsidR="00E176F8" w:rsidRPr="00CD01DD" w:rsidRDefault="00F65271" w:rsidP="00E67C9D">
                <w:pPr>
                  <w:tabs>
                    <w:tab w:val="left" w:pos="567"/>
                  </w:tabs>
                  <w:rPr>
                    <w:sz w:val="24"/>
                    <w:szCs w:val="24"/>
                  </w:rPr>
                </w:pPr>
                <w:r w:rsidRPr="00CD01DD">
                  <w:rPr>
                    <w:rStyle w:val="PlaceholderText"/>
                    <w:sz w:val="24"/>
                    <w:szCs w:val="24"/>
                  </w:rPr>
                  <w:t>Name of project lead</w:t>
                </w:r>
              </w:p>
            </w:tc>
          </w:sdtContent>
        </w:sdt>
      </w:tr>
      <w:tr w:rsidR="00E176F8" w:rsidRPr="0008152E" w14:paraId="5A72E8C2" w14:textId="77777777" w:rsidTr="0018526A">
        <w:trPr>
          <w:trHeight w:val="510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05F2C2AE" w14:textId="77777777" w:rsidR="00E176F8" w:rsidRPr="009B2B85" w:rsidRDefault="00E176F8" w:rsidP="00E67C9D">
            <w:pPr>
              <w:tabs>
                <w:tab w:val="left" w:pos="567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2B85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</w:tcBorders>
            <w:vAlign w:val="center"/>
          </w:tcPr>
          <w:p w14:paraId="4D233346" w14:textId="77777777" w:rsidR="00E176F8" w:rsidRPr="00CD01DD" w:rsidRDefault="00D400B3" w:rsidP="00E67C9D">
            <w:pPr>
              <w:tabs>
                <w:tab w:val="left" w:pos="56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ead contact e-mail"/>
                <w:tag w:val="Lead contact e-mail"/>
                <w:id w:val="1664508895"/>
                <w:placeholder>
                  <w:docPart w:val="2F33AE2C8B2F4450B7965C0C1B884B5F"/>
                </w:placeholder>
                <w:showingPlcHdr/>
              </w:sdtPr>
              <w:sdtEndPr/>
              <w:sdtContent>
                <w:r w:rsidR="0098046C" w:rsidRPr="00CD01DD">
                  <w:rPr>
                    <w:color w:val="808080" w:themeColor="background1" w:themeShade="80"/>
                    <w:sz w:val="24"/>
                    <w:szCs w:val="24"/>
                  </w:rPr>
                  <w:t>Lead contact e-mail</w:t>
                </w:r>
              </w:sdtContent>
            </w:sdt>
          </w:p>
        </w:tc>
      </w:tr>
      <w:tr w:rsidR="00883FAE" w:rsidRPr="0008152E" w14:paraId="14AC5757" w14:textId="77777777" w:rsidTr="00593BFA">
        <w:trPr>
          <w:trHeight w:val="51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583CA3" w14:textId="77777777" w:rsidR="00883FAE" w:rsidRPr="009B2B85" w:rsidRDefault="00883FAE" w:rsidP="00883FAE">
            <w:pPr>
              <w:tabs>
                <w:tab w:val="left" w:pos="567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</w:tc>
        <w:sdt>
          <w:sdtPr>
            <w:rPr>
              <w:sz w:val="24"/>
              <w:szCs w:val="24"/>
            </w:rPr>
            <w:tag w:val="Lead"/>
            <w:id w:val="618269432"/>
            <w:lock w:val="sdtLocked"/>
            <w:placeholder>
              <w:docPart w:val="A00A02DED6EF4D828454340664AF96CD"/>
            </w:placeholder>
            <w:showingPlcHdr/>
          </w:sdtPr>
          <w:sdtEndPr/>
          <w:sdtContent>
            <w:tc>
              <w:tcPr>
                <w:tcW w:w="8222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251AEABF" w14:textId="77777777" w:rsidR="00883FAE" w:rsidRPr="00883FAE" w:rsidRDefault="00883FAE" w:rsidP="00883FAE">
                <w:pPr>
                  <w:tabs>
                    <w:tab w:val="left" w:pos="567"/>
                  </w:tabs>
                  <w:rPr>
                    <w:sz w:val="24"/>
                    <w:szCs w:val="24"/>
                  </w:rPr>
                </w:pPr>
                <w:r w:rsidRPr="00883FAE">
                  <w:rPr>
                    <w:rStyle w:val="PlaceholderText"/>
                    <w:sz w:val="24"/>
                    <w:szCs w:val="24"/>
                  </w:rPr>
                  <w:t>Lead organisation</w:t>
                </w:r>
              </w:p>
            </w:tc>
          </w:sdtContent>
        </w:sdt>
      </w:tr>
      <w:tr w:rsidR="00883FAE" w:rsidRPr="0008152E" w14:paraId="1AD4E29C" w14:textId="77777777" w:rsidTr="003410D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F4FB1" w14:textId="77777777" w:rsidR="00883FAE" w:rsidRPr="009B2B85" w:rsidRDefault="00883FAE" w:rsidP="00883FAE">
            <w:pPr>
              <w:tabs>
                <w:tab w:val="left" w:pos="567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0FDCA" w14:textId="77777777" w:rsidR="00883FAE" w:rsidRPr="009B2B85" w:rsidRDefault="00883FAE" w:rsidP="00883FA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B42B1D" w:rsidRPr="0008152E" w14:paraId="4618A700" w14:textId="77777777" w:rsidTr="003410D8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6454C" w14:textId="77777777" w:rsidR="00B42B1D" w:rsidRDefault="00B42B1D" w:rsidP="003A793B">
            <w:pPr>
              <w:tabs>
                <w:tab w:val="left" w:pos="567"/>
              </w:tabs>
              <w:spacing w:after="120"/>
              <w:ind w:left="602" w:hanging="5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1.3 </w:t>
            </w:r>
            <w:r>
              <w:rPr>
                <w:b/>
                <w:bCs/>
                <w:sz w:val="24"/>
                <w:szCs w:val="24"/>
              </w:rPr>
              <w:tab/>
              <w:t xml:space="preserve">Applications can only be considered against this year’s </w:t>
            </w:r>
            <w:r w:rsidR="003410D8">
              <w:rPr>
                <w:b/>
                <w:bCs/>
                <w:sz w:val="24"/>
                <w:szCs w:val="24"/>
              </w:rPr>
              <w:t xml:space="preserve">funding </w:t>
            </w:r>
            <w:r>
              <w:rPr>
                <w:b/>
                <w:bCs/>
                <w:sz w:val="24"/>
                <w:szCs w:val="24"/>
              </w:rPr>
              <w:t>themes.</w:t>
            </w:r>
            <w:r w:rsidR="003A79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Please select which theme your project </w:t>
            </w:r>
            <w:r w:rsidRPr="003A793B">
              <w:rPr>
                <w:b/>
                <w:bCs/>
                <w:i/>
                <w:iCs/>
                <w:sz w:val="24"/>
                <w:szCs w:val="24"/>
              </w:rPr>
              <w:t>most closely</w:t>
            </w:r>
            <w:r>
              <w:rPr>
                <w:b/>
                <w:bCs/>
                <w:sz w:val="24"/>
                <w:szCs w:val="24"/>
              </w:rPr>
              <w:t xml:space="preserve"> aligns with.</w:t>
            </w:r>
          </w:p>
          <w:p w14:paraId="2F9D7184" w14:textId="77777777" w:rsidR="003410D8" w:rsidRPr="00A547E3" w:rsidRDefault="003410D8" w:rsidP="003410D8">
            <w:pPr>
              <w:ind w:left="34"/>
              <w:rPr>
                <w:i/>
                <w:iCs/>
                <w:sz w:val="18"/>
                <w:szCs w:val="18"/>
              </w:rPr>
            </w:pPr>
            <w:r w:rsidRPr="00A547E3">
              <w:rPr>
                <w:i/>
                <w:iCs/>
                <w:sz w:val="18"/>
                <w:szCs w:val="18"/>
              </w:rPr>
              <w:t>We regret that any applications which the review panel deem to be outside the scope of the themes below cannot be considered for this award.</w:t>
            </w:r>
          </w:p>
        </w:tc>
      </w:tr>
      <w:tr w:rsidR="003410D8" w:rsidRPr="0008152E" w14:paraId="2C1BA4A2" w14:textId="77777777" w:rsidTr="003410D8">
        <w:trPr>
          <w:trHeight w:val="510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80DE" w14:textId="25466D95" w:rsidR="003410D8" w:rsidRPr="00A76991" w:rsidRDefault="003410D8" w:rsidP="00A76991">
            <w:pPr>
              <w:tabs>
                <w:tab w:val="left" w:pos="567"/>
              </w:tabs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 </w:t>
            </w:r>
            <w:r w:rsidR="00A76991" w:rsidRPr="00A76991">
              <w:rPr>
                <w:sz w:val="24"/>
                <w:szCs w:val="24"/>
              </w:rPr>
              <w:t>Opportunities and challenges in career progression as a Biomedical Scientist</w:t>
            </w:r>
          </w:p>
        </w:tc>
      </w:tr>
      <w:tr w:rsidR="003410D8" w:rsidRPr="0008152E" w14:paraId="5E57310D" w14:textId="77777777" w:rsidTr="003410D8">
        <w:trPr>
          <w:trHeight w:val="510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D45A" w14:textId="77777777" w:rsidR="00A76991" w:rsidRPr="00A76991" w:rsidRDefault="003410D8" w:rsidP="00A76991">
            <w:pPr>
              <w:tabs>
                <w:tab w:val="left" w:pos="567"/>
              </w:tabs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t xml:space="preserve">  </w:t>
            </w:r>
            <w:r w:rsidR="00A76991" w:rsidRPr="00A76991">
              <w:rPr>
                <w:sz w:val="24"/>
                <w:szCs w:val="24"/>
              </w:rPr>
              <w:t>Opportunities and challenges in becoming a consultant Biomedical Scientist</w:t>
            </w:r>
          </w:p>
          <w:p w14:paraId="3B87A87A" w14:textId="62086A91" w:rsidR="003410D8" w:rsidRPr="009B2B85" w:rsidRDefault="003410D8" w:rsidP="003410D8">
            <w:pPr>
              <w:tabs>
                <w:tab w:val="left" w:pos="567"/>
              </w:tabs>
              <w:ind w:left="1594"/>
              <w:rPr>
                <w:sz w:val="24"/>
                <w:szCs w:val="24"/>
              </w:rPr>
            </w:pPr>
          </w:p>
        </w:tc>
      </w:tr>
      <w:tr w:rsidR="00A76991" w:rsidRPr="0008152E" w14:paraId="7A84D5E4" w14:textId="77777777" w:rsidTr="003410D8">
        <w:trPr>
          <w:trHeight w:val="510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656" w14:textId="019C2910" w:rsidR="00A76991" w:rsidRPr="00A76991" w:rsidRDefault="00A76991" w:rsidP="00A76991">
            <w:pPr>
              <w:tabs>
                <w:tab w:val="left" w:pos="567"/>
              </w:tabs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 </w:t>
            </w:r>
            <w:r w:rsidRPr="00A76991">
              <w:rPr>
                <w:sz w:val="24"/>
                <w:szCs w:val="24"/>
              </w:rPr>
              <w:t>Implementation and evaluation of environmentally sustainable laboratory practice</w:t>
            </w:r>
          </w:p>
          <w:p w14:paraId="6CAE6C7D" w14:textId="77777777" w:rsidR="00A76991" w:rsidRDefault="00A76991" w:rsidP="00A76991">
            <w:pPr>
              <w:tabs>
                <w:tab w:val="left" w:pos="567"/>
              </w:tabs>
              <w:ind w:left="851"/>
              <w:rPr>
                <w:sz w:val="24"/>
                <w:szCs w:val="24"/>
              </w:rPr>
            </w:pPr>
          </w:p>
        </w:tc>
      </w:tr>
      <w:tr w:rsidR="00A76991" w:rsidRPr="0008152E" w14:paraId="5DFEF790" w14:textId="77777777" w:rsidTr="003410D8">
        <w:trPr>
          <w:trHeight w:val="510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E38B" w14:textId="4FB89F6C" w:rsidR="00A76991" w:rsidRPr="00A76991" w:rsidRDefault="00A76991" w:rsidP="00A76991">
            <w:pPr>
              <w:tabs>
                <w:tab w:val="left" w:pos="567"/>
              </w:tabs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 </w:t>
            </w:r>
            <w:r w:rsidRPr="00A76991">
              <w:rPr>
                <w:sz w:val="24"/>
                <w:szCs w:val="24"/>
              </w:rPr>
              <w:t>Open Research aligned with the I</w:t>
            </w:r>
            <w:r>
              <w:rPr>
                <w:sz w:val="24"/>
                <w:szCs w:val="24"/>
              </w:rPr>
              <w:t>BMS</w:t>
            </w:r>
            <w:r w:rsidRPr="00A76991">
              <w:rPr>
                <w:sz w:val="24"/>
                <w:szCs w:val="24"/>
              </w:rPr>
              <w:t xml:space="preserve"> strategy</w:t>
            </w:r>
            <w:r>
              <w:rPr>
                <w:sz w:val="24"/>
                <w:szCs w:val="24"/>
              </w:rPr>
              <w:t xml:space="preserve"> 2022-2027</w:t>
            </w:r>
          </w:p>
          <w:p w14:paraId="7A16F697" w14:textId="77777777" w:rsidR="00A76991" w:rsidRDefault="00A76991" w:rsidP="00A76991">
            <w:pPr>
              <w:tabs>
                <w:tab w:val="left" w:pos="567"/>
              </w:tabs>
              <w:ind w:left="851"/>
              <w:rPr>
                <w:sz w:val="24"/>
                <w:szCs w:val="24"/>
              </w:rPr>
            </w:pPr>
          </w:p>
        </w:tc>
      </w:tr>
      <w:tr w:rsidR="00A76991" w:rsidRPr="0008152E" w14:paraId="2208E90F" w14:textId="77777777" w:rsidTr="003410D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01ACAB" w14:textId="77777777" w:rsidR="00A76991" w:rsidRPr="009B2B85" w:rsidRDefault="00A76991" w:rsidP="00A76991">
            <w:pPr>
              <w:tabs>
                <w:tab w:val="left" w:pos="567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9FA02" w14:textId="77777777" w:rsidR="00A76991" w:rsidRPr="009B2B85" w:rsidRDefault="00A76991" w:rsidP="00A76991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A76991" w:rsidRPr="009B2B85" w14:paraId="4CA2245B" w14:textId="77777777" w:rsidTr="00593BF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14:paraId="4AE19F1E" w14:textId="77777777" w:rsidR="00A76991" w:rsidRPr="009B2B85" w:rsidRDefault="00A76991" w:rsidP="00A76991">
            <w:pPr>
              <w:tabs>
                <w:tab w:val="left" w:pos="567"/>
              </w:tabs>
              <w:spacing w:before="120" w:after="120"/>
              <w:ind w:left="602" w:hanging="6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1.3 </w:t>
            </w:r>
            <w:r>
              <w:rPr>
                <w:b/>
                <w:bCs/>
                <w:sz w:val="24"/>
                <w:szCs w:val="24"/>
              </w:rPr>
              <w:tab/>
            </w:r>
            <w:r w:rsidRPr="005D4017">
              <w:rPr>
                <w:b/>
                <w:bCs/>
                <w:sz w:val="24"/>
                <w:szCs w:val="24"/>
              </w:rPr>
              <w:t>In no more than 500 words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D4017">
              <w:rPr>
                <w:b/>
                <w:bCs/>
                <w:sz w:val="24"/>
                <w:szCs w:val="24"/>
              </w:rPr>
              <w:t>describe the background to this project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5D4017">
              <w:rPr>
                <w:b/>
                <w:bCs/>
                <w:sz w:val="24"/>
                <w:szCs w:val="24"/>
              </w:rPr>
              <w:t xml:space="preserve">explaining how the </w:t>
            </w:r>
            <w:r>
              <w:rPr>
                <w:b/>
                <w:bCs/>
                <w:sz w:val="24"/>
                <w:szCs w:val="24"/>
              </w:rPr>
              <w:t>project aligns with the theme you have identified in 1.2</w:t>
            </w:r>
            <w:r w:rsidRPr="005D401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76991" w:rsidRPr="00CE0341" w14:paraId="1C3B6EB2" w14:textId="77777777" w:rsidTr="00593BFA">
        <w:trPr>
          <w:trHeight w:val="567"/>
        </w:trPr>
        <w:sdt>
          <w:sdtPr>
            <w:rPr>
              <w:color w:val="808080" w:themeColor="background1" w:themeShade="80"/>
              <w:sz w:val="24"/>
              <w:szCs w:val="24"/>
            </w:rPr>
            <w:id w:val="544182659"/>
            <w:lock w:val="sdtLocked"/>
            <w:placeholder>
              <w:docPart w:val="895C6C2191FC4E82889C57F83611884B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3598477" w14:textId="77777777" w:rsidR="00A76991" w:rsidRPr="00CD01DD" w:rsidRDefault="00A76991" w:rsidP="00A76991">
                <w:pPr>
                  <w:tabs>
                    <w:tab w:val="left" w:pos="567"/>
                  </w:tabs>
                  <w:rPr>
                    <w:sz w:val="24"/>
                    <w:szCs w:val="24"/>
                  </w:rPr>
                </w:pPr>
                <w:r w:rsidRPr="00CD01DD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Project background and statement of need [500 words].</w:t>
                </w:r>
              </w:p>
            </w:tc>
          </w:sdtContent>
        </w:sdt>
      </w:tr>
      <w:tr w:rsidR="00A76991" w:rsidRPr="00CE0341" w14:paraId="7236BE6E" w14:textId="77777777" w:rsidTr="00593BFA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2759C" w14:textId="77777777" w:rsidR="00A76991" w:rsidRPr="00CE0341" w:rsidRDefault="00A76991" w:rsidP="00A76991">
            <w:pPr>
              <w:tabs>
                <w:tab w:val="left" w:pos="567"/>
              </w:tabs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A76991" w:rsidRPr="009B2B85" w14:paraId="2DB49F8B" w14:textId="77777777" w:rsidTr="00593BFA">
        <w:trPr>
          <w:trHeight w:val="454"/>
        </w:trPr>
        <w:tc>
          <w:tcPr>
            <w:tcW w:w="9923" w:type="dxa"/>
            <w:gridSpan w:val="2"/>
            <w:tcBorders>
              <w:bottom w:val="nil"/>
            </w:tcBorders>
          </w:tcPr>
          <w:p w14:paraId="39347D38" w14:textId="77777777" w:rsidR="00A76991" w:rsidRPr="009B2B85" w:rsidRDefault="00A76991" w:rsidP="00A76991">
            <w:pPr>
              <w:tabs>
                <w:tab w:val="left" w:pos="567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1.4</w:t>
            </w:r>
            <w:r>
              <w:rPr>
                <w:b/>
                <w:bCs/>
                <w:sz w:val="24"/>
                <w:szCs w:val="24"/>
              </w:rPr>
              <w:tab/>
            </w:r>
            <w:r w:rsidRPr="00323E3F">
              <w:rPr>
                <w:b/>
                <w:bCs/>
                <w:sz w:val="24"/>
                <w:szCs w:val="24"/>
              </w:rPr>
              <w:t>In no more than 500 words, clearly outline the aims and objectives for this project.</w:t>
            </w:r>
          </w:p>
        </w:tc>
      </w:tr>
      <w:tr w:rsidR="00A76991" w:rsidRPr="0098046C" w14:paraId="4F1C52EE" w14:textId="77777777" w:rsidTr="00593BFA">
        <w:trPr>
          <w:trHeight w:val="567"/>
        </w:trPr>
        <w:sdt>
          <w:sdtPr>
            <w:rPr>
              <w:sz w:val="24"/>
              <w:szCs w:val="24"/>
            </w:rPr>
            <w:id w:val="-182139116"/>
            <w:lock w:val="sdtLocked"/>
            <w:placeholder>
              <w:docPart w:val="641CEAACEAEA4D4B9D836A8BAC5FE797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55954F1" w14:textId="77777777" w:rsidR="00A76991" w:rsidRPr="00CD01DD" w:rsidRDefault="00A76991" w:rsidP="00A76991">
                <w:pPr>
                  <w:tabs>
                    <w:tab w:val="left" w:pos="567"/>
                  </w:tabs>
                  <w:rPr>
                    <w:sz w:val="24"/>
                    <w:szCs w:val="24"/>
                  </w:rPr>
                </w:pPr>
                <w:r w:rsidRPr="00CD01DD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Aims and objectives [500 words].</w:t>
                </w:r>
              </w:p>
            </w:tc>
          </w:sdtContent>
        </w:sdt>
      </w:tr>
      <w:tr w:rsidR="00A76991" w:rsidRPr="0098046C" w14:paraId="615EE56E" w14:textId="77777777" w:rsidTr="00593BFA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642D7" w14:textId="77777777" w:rsidR="00A76991" w:rsidRPr="0098046C" w:rsidRDefault="00A76991" w:rsidP="00A7699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76991" w:rsidRPr="009B2B85" w14:paraId="2F73FC15" w14:textId="77777777" w:rsidTr="00593BFA">
        <w:trPr>
          <w:trHeight w:val="454"/>
        </w:trPr>
        <w:tc>
          <w:tcPr>
            <w:tcW w:w="9923" w:type="dxa"/>
            <w:gridSpan w:val="2"/>
            <w:tcBorders>
              <w:bottom w:val="nil"/>
            </w:tcBorders>
          </w:tcPr>
          <w:p w14:paraId="10949710" w14:textId="77777777" w:rsidR="00A76991" w:rsidRPr="009B2B85" w:rsidRDefault="00A76991" w:rsidP="00A76991">
            <w:pPr>
              <w:tabs>
                <w:tab w:val="left" w:pos="567"/>
              </w:tabs>
              <w:spacing w:before="120" w:after="120"/>
              <w:ind w:left="602" w:hanging="6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</w:t>
            </w:r>
            <w:r>
              <w:rPr>
                <w:b/>
                <w:bCs/>
                <w:sz w:val="24"/>
                <w:szCs w:val="24"/>
              </w:rPr>
              <w:tab/>
            </w:r>
            <w:r w:rsidRPr="00323E3F">
              <w:rPr>
                <w:b/>
                <w:bCs/>
                <w:sz w:val="24"/>
                <w:szCs w:val="24"/>
              </w:rPr>
              <w:t xml:space="preserve">In no more than 500 words, </w:t>
            </w:r>
            <w:r>
              <w:rPr>
                <w:b/>
                <w:bCs/>
                <w:sz w:val="24"/>
                <w:szCs w:val="24"/>
              </w:rPr>
              <w:t xml:space="preserve">explain the </w:t>
            </w:r>
            <w:r w:rsidRPr="009B2B85">
              <w:rPr>
                <w:b/>
                <w:bCs/>
                <w:sz w:val="24"/>
                <w:szCs w:val="24"/>
              </w:rPr>
              <w:t xml:space="preserve">extent </w:t>
            </w:r>
            <w:r>
              <w:rPr>
                <w:b/>
                <w:bCs/>
                <w:sz w:val="24"/>
                <w:szCs w:val="24"/>
              </w:rPr>
              <w:t>to which this project addresses the aims of the IBMS long-term Biomedical Scientist workforce plan?</w:t>
            </w:r>
          </w:p>
        </w:tc>
      </w:tr>
      <w:tr w:rsidR="00A76991" w:rsidRPr="0098046C" w14:paraId="350B019B" w14:textId="77777777" w:rsidTr="00593BFA">
        <w:trPr>
          <w:trHeight w:val="567"/>
        </w:trPr>
        <w:sdt>
          <w:sdtPr>
            <w:rPr>
              <w:sz w:val="24"/>
              <w:szCs w:val="24"/>
            </w:rPr>
            <w:id w:val="120741694"/>
            <w:lock w:val="sdtLocked"/>
            <w:placeholder>
              <w:docPart w:val="5F458DCBD09141BD932C78251B847F51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F9A7F1C" w14:textId="77777777" w:rsidR="00A76991" w:rsidRPr="00CD01DD" w:rsidRDefault="00A76991" w:rsidP="00A76991">
                <w:pPr>
                  <w:tabs>
                    <w:tab w:val="left" w:pos="567"/>
                  </w:tabs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Workforce/S</w:t>
                </w:r>
                <w:r w:rsidRPr="00CD01DD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taff benefits [500 words].</w:t>
                </w:r>
              </w:p>
            </w:tc>
          </w:sdtContent>
        </w:sdt>
      </w:tr>
      <w:tr w:rsidR="00A76991" w:rsidRPr="0098046C" w14:paraId="54E0037D" w14:textId="77777777" w:rsidTr="00593BFA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96623" w14:textId="77777777" w:rsidR="00A76991" w:rsidRPr="0098046C" w:rsidRDefault="00A76991" w:rsidP="00A7699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76991" w:rsidRPr="009B2B85" w14:paraId="67822A89" w14:textId="77777777" w:rsidTr="00593BFA">
        <w:trPr>
          <w:trHeight w:val="454"/>
        </w:trPr>
        <w:tc>
          <w:tcPr>
            <w:tcW w:w="9923" w:type="dxa"/>
            <w:gridSpan w:val="2"/>
            <w:tcBorders>
              <w:bottom w:val="nil"/>
            </w:tcBorders>
          </w:tcPr>
          <w:p w14:paraId="30F2A3C9" w14:textId="77777777" w:rsidR="00A76991" w:rsidRPr="009B2B85" w:rsidRDefault="00A76991" w:rsidP="00A76991">
            <w:pPr>
              <w:tabs>
                <w:tab w:val="left" w:pos="567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1.6</w:t>
            </w:r>
            <w:r>
              <w:rPr>
                <w:b/>
                <w:bCs/>
                <w:sz w:val="24"/>
                <w:szCs w:val="24"/>
              </w:rPr>
              <w:tab/>
            </w:r>
            <w:r w:rsidRPr="009B2B85">
              <w:rPr>
                <w:b/>
                <w:bCs/>
                <w:sz w:val="24"/>
                <w:szCs w:val="24"/>
              </w:rPr>
              <w:t>How will the success/failure of the project be objectively evaluated?</w:t>
            </w:r>
          </w:p>
        </w:tc>
      </w:tr>
      <w:tr w:rsidR="00A76991" w:rsidRPr="0098046C" w14:paraId="23FE2E60" w14:textId="77777777" w:rsidTr="00593BFA">
        <w:trPr>
          <w:trHeight w:val="567"/>
        </w:trPr>
        <w:sdt>
          <w:sdtPr>
            <w:rPr>
              <w:sz w:val="24"/>
              <w:szCs w:val="24"/>
            </w:rPr>
            <w:id w:val="877213221"/>
            <w:lock w:val="sdtLocked"/>
            <w:placeholder>
              <w:docPart w:val="EEAC4FAC22A348FCB51A703024096602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992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7A6C5C8" w14:textId="77777777" w:rsidR="00A76991" w:rsidRPr="00CD01DD" w:rsidRDefault="00A76991" w:rsidP="00A76991">
                <w:pPr>
                  <w:tabs>
                    <w:tab w:val="left" w:pos="567"/>
                  </w:tabs>
                  <w:rPr>
                    <w:sz w:val="24"/>
                    <w:szCs w:val="24"/>
                  </w:rPr>
                </w:pPr>
                <w:r w:rsidRPr="00CD01DD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Measuring success.</w:t>
                </w:r>
              </w:p>
            </w:tc>
          </w:sdtContent>
        </w:sdt>
      </w:tr>
      <w:tr w:rsidR="00A76991" w:rsidRPr="0098046C" w14:paraId="35C32A1C" w14:textId="77777777" w:rsidTr="00593BFA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CC80" w14:textId="77777777" w:rsidR="00A76991" w:rsidRPr="0098046C" w:rsidRDefault="00A76991" w:rsidP="00A7699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76991" w:rsidRPr="009B2B85" w14:paraId="5D0A08E9" w14:textId="77777777" w:rsidTr="00AF3C56">
        <w:trPr>
          <w:trHeight w:val="454"/>
        </w:trPr>
        <w:tc>
          <w:tcPr>
            <w:tcW w:w="9923" w:type="dxa"/>
            <w:gridSpan w:val="2"/>
            <w:tcBorders>
              <w:bottom w:val="nil"/>
            </w:tcBorders>
          </w:tcPr>
          <w:p w14:paraId="1B334552" w14:textId="77777777" w:rsidR="00A76991" w:rsidRDefault="00A76991" w:rsidP="00A76991">
            <w:pPr>
              <w:tabs>
                <w:tab w:val="left" w:pos="602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1.7</w:t>
            </w:r>
            <w:r>
              <w:rPr>
                <w:b/>
                <w:bCs/>
                <w:sz w:val="24"/>
                <w:szCs w:val="24"/>
              </w:rPr>
              <w:tab/>
              <w:t>What</w:t>
            </w:r>
            <w:r w:rsidRPr="009B2B8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9B2B85">
              <w:rPr>
                <w:b/>
                <w:bCs/>
                <w:sz w:val="24"/>
                <w:szCs w:val="24"/>
              </w:rPr>
              <w:t xml:space="preserve">utputs </w:t>
            </w:r>
            <w:r>
              <w:rPr>
                <w:b/>
                <w:bCs/>
                <w:sz w:val="24"/>
                <w:szCs w:val="24"/>
              </w:rPr>
              <w:t>are anticipated from this project</w:t>
            </w:r>
            <w:r w:rsidRPr="009B2B85">
              <w:rPr>
                <w:b/>
                <w:bCs/>
                <w:sz w:val="24"/>
                <w:szCs w:val="24"/>
              </w:rPr>
              <w:t>?</w:t>
            </w:r>
          </w:p>
          <w:p w14:paraId="18F729C4" w14:textId="77777777" w:rsidR="00A76991" w:rsidRPr="00A547E3" w:rsidRDefault="00A76991" w:rsidP="00A76991">
            <w:pPr>
              <w:tabs>
                <w:tab w:val="left" w:pos="602"/>
              </w:tabs>
              <w:spacing w:before="120" w:after="120"/>
              <w:rPr>
                <w:i/>
                <w:iCs/>
                <w:sz w:val="18"/>
                <w:szCs w:val="18"/>
              </w:rPr>
            </w:pPr>
            <w:r w:rsidRPr="00A547E3">
              <w:rPr>
                <w:i/>
                <w:iCs/>
                <w:sz w:val="18"/>
                <w:szCs w:val="18"/>
              </w:rPr>
              <w:t>Outputs include publications, conference, papers, tangible items (e.g. training materials, reports, data etc.)</w:t>
            </w:r>
          </w:p>
        </w:tc>
      </w:tr>
      <w:tr w:rsidR="00A76991" w:rsidRPr="0098046C" w14:paraId="02989D59" w14:textId="77777777" w:rsidTr="00AF3C56">
        <w:trPr>
          <w:trHeight w:val="567"/>
        </w:trPr>
        <w:sdt>
          <w:sdtPr>
            <w:rPr>
              <w:sz w:val="24"/>
              <w:szCs w:val="24"/>
            </w:rPr>
            <w:id w:val="1956981848"/>
            <w:placeholder>
              <w:docPart w:val="284C0BEA84604F9688600936C27C269E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tcBorders>
                  <w:top w:val="nil"/>
                </w:tcBorders>
              </w:tcPr>
              <w:p w14:paraId="6504C223" w14:textId="77777777" w:rsidR="00A76991" w:rsidRPr="005B5B61" w:rsidRDefault="00A76991" w:rsidP="00A76991">
                <w:pPr>
                  <w:tabs>
                    <w:tab w:val="left" w:pos="567"/>
                  </w:tabs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O</w:t>
                </w:r>
                <w:r w:rsidRPr="003A793B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utputs</w:t>
                </w:r>
                <w:r w:rsidRPr="005B5B61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A76991" w:rsidRPr="0098046C" w14:paraId="296004A0" w14:textId="77777777" w:rsidTr="00DA1E9A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910A3" w14:textId="77777777" w:rsidR="00A76991" w:rsidRPr="0098046C" w:rsidRDefault="00A76991" w:rsidP="00A7699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A76991" w:rsidRPr="009B2B85" w14:paraId="72B6896D" w14:textId="77777777" w:rsidTr="00DA1E9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E3C93" w14:textId="77777777" w:rsidR="00A76991" w:rsidRPr="0030650B" w:rsidRDefault="00A76991" w:rsidP="00A76991">
            <w:pPr>
              <w:tabs>
                <w:tab w:val="left" w:pos="602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  <w:r w:rsidRPr="0030650B">
              <w:rPr>
                <w:b/>
                <w:bCs/>
                <w:sz w:val="24"/>
                <w:szCs w:val="24"/>
              </w:rPr>
              <w:t>1.8</w:t>
            </w:r>
            <w:r w:rsidRPr="0030650B">
              <w:rPr>
                <w:b/>
                <w:bCs/>
                <w:sz w:val="24"/>
                <w:szCs w:val="24"/>
              </w:rPr>
              <w:tab/>
              <w:t>Does this project require ethical approval?</w:t>
            </w:r>
          </w:p>
          <w:p w14:paraId="4886B40F" w14:textId="77777777" w:rsidR="00A76991" w:rsidRPr="0030650B" w:rsidRDefault="00A76991" w:rsidP="00A76991">
            <w:pPr>
              <w:tabs>
                <w:tab w:val="left" w:pos="602"/>
              </w:tabs>
              <w:spacing w:before="120" w:after="120"/>
              <w:rPr>
                <w:i/>
                <w:iCs/>
                <w:sz w:val="18"/>
                <w:szCs w:val="18"/>
              </w:rPr>
            </w:pPr>
            <w:r w:rsidRPr="0030650B">
              <w:rPr>
                <w:i/>
                <w:iCs/>
                <w:sz w:val="18"/>
                <w:szCs w:val="18"/>
              </w:rPr>
              <w:t>If ethical approval is required, you MUST submit documentation confirming that ethical approval has been granted before we will consider the application.</w:t>
            </w:r>
          </w:p>
        </w:tc>
      </w:tr>
      <w:tr w:rsidR="00A76991" w:rsidRPr="0098046C" w14:paraId="56619043" w14:textId="77777777" w:rsidTr="00DA1E9A">
        <w:trPr>
          <w:trHeight w:val="737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2FC9A" w14:textId="77777777" w:rsidR="00A76991" w:rsidRPr="0030650B" w:rsidRDefault="00A76991" w:rsidP="00A76991">
            <w:pPr>
              <w:tabs>
                <w:tab w:val="left" w:pos="567"/>
              </w:tabs>
              <w:ind w:left="2020" w:hanging="426"/>
              <w:rPr>
                <w:sz w:val="24"/>
                <w:szCs w:val="24"/>
              </w:rPr>
            </w:pPr>
            <w:r w:rsidRPr="0030650B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50B">
              <w:rPr>
                <w:sz w:val="24"/>
                <w:szCs w:val="24"/>
              </w:rPr>
              <w:instrText xml:space="preserve"> FORMCHECKBOX </w:instrText>
            </w:r>
            <w:r w:rsidRPr="0030650B">
              <w:rPr>
                <w:sz w:val="24"/>
                <w:szCs w:val="24"/>
              </w:rPr>
            </w:r>
            <w:r w:rsidRPr="0030650B">
              <w:rPr>
                <w:sz w:val="24"/>
                <w:szCs w:val="24"/>
              </w:rPr>
              <w:fldChar w:fldCharType="separate"/>
            </w:r>
            <w:r w:rsidRPr="0030650B">
              <w:rPr>
                <w:sz w:val="24"/>
                <w:szCs w:val="24"/>
              </w:rPr>
              <w:fldChar w:fldCharType="end"/>
            </w:r>
            <w:r w:rsidRPr="0030650B">
              <w:rPr>
                <w:sz w:val="24"/>
                <w:szCs w:val="24"/>
              </w:rPr>
              <w:t xml:space="preserve">  Ethical approval has been granted. The approval documents are included with this application</w:t>
            </w:r>
          </w:p>
        </w:tc>
      </w:tr>
      <w:tr w:rsidR="00A76991" w:rsidRPr="0098046C" w14:paraId="23C1A7E4" w14:textId="77777777" w:rsidTr="00DA1E9A">
        <w:trPr>
          <w:trHeight w:val="737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83EE4" w14:textId="77777777" w:rsidR="00A76991" w:rsidRPr="0030650B" w:rsidRDefault="00A76991" w:rsidP="00A76991">
            <w:pPr>
              <w:tabs>
                <w:tab w:val="left" w:pos="567"/>
              </w:tabs>
              <w:ind w:left="2020" w:hanging="426"/>
              <w:rPr>
                <w:sz w:val="24"/>
                <w:szCs w:val="24"/>
              </w:rPr>
            </w:pPr>
            <w:r w:rsidRPr="0030650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50B">
              <w:rPr>
                <w:sz w:val="24"/>
                <w:szCs w:val="24"/>
              </w:rPr>
              <w:instrText xml:space="preserve"> FORMCHECKBOX </w:instrText>
            </w:r>
            <w:r w:rsidRPr="0030650B">
              <w:rPr>
                <w:sz w:val="24"/>
                <w:szCs w:val="24"/>
              </w:rPr>
            </w:r>
            <w:r w:rsidRPr="0030650B">
              <w:rPr>
                <w:sz w:val="24"/>
                <w:szCs w:val="24"/>
              </w:rPr>
              <w:fldChar w:fldCharType="separate"/>
            </w:r>
            <w:r w:rsidRPr="0030650B">
              <w:rPr>
                <w:sz w:val="24"/>
                <w:szCs w:val="24"/>
              </w:rPr>
              <w:fldChar w:fldCharType="end"/>
            </w:r>
            <w:r w:rsidRPr="0030650B">
              <w:t xml:space="preserve">  </w:t>
            </w:r>
            <w:r w:rsidRPr="0030650B">
              <w:rPr>
                <w:sz w:val="24"/>
                <w:szCs w:val="24"/>
              </w:rPr>
              <w:t>Ethical approval is required, and the application is still pending</w:t>
            </w:r>
          </w:p>
        </w:tc>
      </w:tr>
      <w:tr w:rsidR="00A76991" w:rsidRPr="0098046C" w14:paraId="1807DD5E" w14:textId="77777777" w:rsidTr="00DA1E9A">
        <w:trPr>
          <w:trHeight w:val="737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A16E" w14:textId="77777777" w:rsidR="00A76991" w:rsidRPr="0030650B" w:rsidRDefault="00A76991" w:rsidP="00A76991">
            <w:pPr>
              <w:tabs>
                <w:tab w:val="left" w:pos="567"/>
              </w:tabs>
              <w:ind w:left="2020" w:hanging="426"/>
              <w:rPr>
                <w:sz w:val="24"/>
                <w:szCs w:val="24"/>
              </w:rPr>
            </w:pPr>
            <w:r w:rsidRPr="0030650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50B">
              <w:rPr>
                <w:sz w:val="24"/>
                <w:szCs w:val="24"/>
              </w:rPr>
              <w:instrText xml:space="preserve"> FORMCHECKBOX </w:instrText>
            </w:r>
            <w:r w:rsidRPr="0030650B">
              <w:rPr>
                <w:sz w:val="24"/>
                <w:szCs w:val="24"/>
              </w:rPr>
            </w:r>
            <w:r w:rsidRPr="0030650B">
              <w:rPr>
                <w:sz w:val="24"/>
                <w:szCs w:val="24"/>
              </w:rPr>
              <w:fldChar w:fldCharType="separate"/>
            </w:r>
            <w:r w:rsidRPr="0030650B">
              <w:rPr>
                <w:sz w:val="24"/>
                <w:szCs w:val="24"/>
              </w:rPr>
              <w:fldChar w:fldCharType="end"/>
            </w:r>
            <w:r w:rsidRPr="0030650B">
              <w:t xml:space="preserve">  </w:t>
            </w:r>
            <w:r w:rsidRPr="0030650B">
              <w:rPr>
                <w:sz w:val="24"/>
                <w:szCs w:val="24"/>
              </w:rPr>
              <w:t xml:space="preserve">Ethical approval is not </w:t>
            </w:r>
            <w:proofErr w:type="gramStart"/>
            <w:r w:rsidRPr="0030650B">
              <w:rPr>
                <w:sz w:val="24"/>
                <w:szCs w:val="24"/>
              </w:rPr>
              <w:t>required</w:t>
            </w:r>
            <w:proofErr w:type="gramEnd"/>
            <w:r w:rsidRPr="0030650B">
              <w:rPr>
                <w:sz w:val="24"/>
                <w:szCs w:val="24"/>
              </w:rPr>
              <w:t xml:space="preserve"> and appropriate evidence is attached to confirm approval is not required for this project</w:t>
            </w:r>
          </w:p>
        </w:tc>
      </w:tr>
    </w:tbl>
    <w:p w14:paraId="00C421EA" w14:textId="77777777" w:rsidR="000773ED" w:rsidRPr="0008152E" w:rsidRDefault="000773ED" w:rsidP="002C5386">
      <w:pPr>
        <w:pStyle w:val="Heading1"/>
        <w:numPr>
          <w:ilvl w:val="0"/>
          <w:numId w:val="3"/>
        </w:numPr>
        <w:spacing w:before="480" w:after="240"/>
      </w:pPr>
      <w:r w:rsidRPr="0008152E">
        <w:t>Financing th</w:t>
      </w:r>
      <w:r w:rsidR="00DA1E9A">
        <w:t>e</w:t>
      </w:r>
      <w:r w:rsidRPr="0008152E">
        <w:t xml:space="preserve"> project:</w:t>
      </w:r>
    </w:p>
    <w:tbl>
      <w:tblPr>
        <w:tblStyle w:val="TableGrid"/>
        <w:tblW w:w="9949" w:type="dxa"/>
        <w:tblInd w:w="-572" w:type="dxa"/>
        <w:tblLook w:val="04A0" w:firstRow="1" w:lastRow="0" w:firstColumn="1" w:lastColumn="0" w:noHBand="0" w:noVBand="1"/>
      </w:tblPr>
      <w:tblGrid>
        <w:gridCol w:w="2476"/>
        <w:gridCol w:w="7473"/>
      </w:tblGrid>
      <w:tr w:rsidR="000773ED" w:rsidRPr="009B2B85" w14:paraId="1703AE33" w14:textId="77777777" w:rsidTr="00593BFA">
        <w:tc>
          <w:tcPr>
            <w:tcW w:w="9949" w:type="dxa"/>
            <w:gridSpan w:val="2"/>
            <w:tcBorders>
              <w:bottom w:val="nil"/>
            </w:tcBorders>
          </w:tcPr>
          <w:p w14:paraId="7F55BB69" w14:textId="77777777" w:rsidR="000773ED" w:rsidRPr="009B2B85" w:rsidRDefault="00E67C9D" w:rsidP="00EF33CF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</w:t>
            </w:r>
            <w:r>
              <w:rPr>
                <w:b/>
                <w:bCs/>
                <w:sz w:val="24"/>
                <w:szCs w:val="24"/>
              </w:rPr>
              <w:tab/>
            </w:r>
            <w:r w:rsidR="000773ED" w:rsidRPr="009B2B85">
              <w:rPr>
                <w:b/>
                <w:bCs/>
                <w:sz w:val="24"/>
                <w:szCs w:val="24"/>
              </w:rPr>
              <w:t xml:space="preserve">Name </w:t>
            </w:r>
            <w:r w:rsidR="0018526A">
              <w:rPr>
                <w:b/>
                <w:bCs/>
                <w:sz w:val="24"/>
                <w:szCs w:val="24"/>
              </w:rPr>
              <w:t>and contact details of the person with financial control of</w:t>
            </w:r>
            <w:r w:rsidR="000773ED" w:rsidRPr="009B2B85">
              <w:rPr>
                <w:b/>
                <w:bCs/>
                <w:sz w:val="24"/>
                <w:szCs w:val="24"/>
              </w:rPr>
              <w:t xml:space="preserve"> the project</w:t>
            </w:r>
          </w:p>
        </w:tc>
      </w:tr>
      <w:tr w:rsidR="00C668F7" w:rsidRPr="00EF33CF" w14:paraId="4F6E2119" w14:textId="77777777" w:rsidTr="00593BFA">
        <w:trPr>
          <w:trHeight w:val="510"/>
        </w:trPr>
        <w:tc>
          <w:tcPr>
            <w:tcW w:w="2476" w:type="dxa"/>
            <w:tcBorders>
              <w:top w:val="nil"/>
              <w:bottom w:val="nil"/>
              <w:right w:val="nil"/>
            </w:tcBorders>
            <w:vAlign w:val="center"/>
          </w:tcPr>
          <w:p w14:paraId="033E8DB5" w14:textId="77777777" w:rsidR="00C668F7" w:rsidRPr="009B2B85" w:rsidRDefault="0018526A" w:rsidP="0007654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  <w:r w:rsidR="00C668F7" w:rsidRPr="009B2B85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587769577"/>
            <w:lock w:val="sdtLocked"/>
            <w:placeholder>
              <w:docPart w:val="7DD9E476B7CD43A3B3B6293D961941E1"/>
            </w:placeholder>
            <w:showingPlcHdr/>
          </w:sdtPr>
          <w:sdtEndPr/>
          <w:sdtContent>
            <w:tc>
              <w:tcPr>
                <w:tcW w:w="747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1CF0E8E" w14:textId="77777777" w:rsidR="00C668F7" w:rsidRPr="005B5B61" w:rsidRDefault="00EC1885" w:rsidP="0007654D">
                <w:pPr>
                  <w:rPr>
                    <w:sz w:val="24"/>
                    <w:szCs w:val="24"/>
                  </w:rPr>
                </w:pPr>
                <w:r w:rsidRPr="005B5B61">
                  <w:rPr>
                    <w:rStyle w:val="PlaceholderText"/>
                    <w:sz w:val="24"/>
                    <w:szCs w:val="24"/>
                  </w:rPr>
                  <w:t xml:space="preserve">Full name of </w:t>
                </w:r>
                <w:r w:rsidR="0018526A" w:rsidRPr="005B5B61">
                  <w:rPr>
                    <w:rStyle w:val="PlaceholderText"/>
                    <w:sz w:val="24"/>
                    <w:szCs w:val="24"/>
                  </w:rPr>
                  <w:t>Organisation with financial oversight</w:t>
                </w:r>
              </w:p>
            </w:tc>
          </w:sdtContent>
        </w:sdt>
      </w:tr>
      <w:tr w:rsidR="00C668F7" w:rsidRPr="00EF33CF" w14:paraId="311418BD" w14:textId="77777777" w:rsidTr="00593BFA">
        <w:trPr>
          <w:trHeight w:val="510"/>
        </w:trPr>
        <w:tc>
          <w:tcPr>
            <w:tcW w:w="2476" w:type="dxa"/>
            <w:tcBorders>
              <w:top w:val="nil"/>
              <w:bottom w:val="nil"/>
              <w:right w:val="nil"/>
            </w:tcBorders>
            <w:vAlign w:val="center"/>
          </w:tcPr>
          <w:p w14:paraId="4EF89FD0" w14:textId="77777777" w:rsidR="00C668F7" w:rsidRPr="009B2B85" w:rsidRDefault="00C668F7" w:rsidP="0007654D">
            <w:pPr>
              <w:jc w:val="right"/>
              <w:rPr>
                <w:b/>
                <w:bCs/>
                <w:sz w:val="24"/>
                <w:szCs w:val="24"/>
              </w:rPr>
            </w:pPr>
            <w:r w:rsidRPr="009B2B85">
              <w:rPr>
                <w:b/>
                <w:bCs/>
                <w:sz w:val="24"/>
                <w:szCs w:val="24"/>
              </w:rPr>
              <w:t>Finance contact:</w:t>
            </w:r>
          </w:p>
        </w:tc>
        <w:sdt>
          <w:sdtPr>
            <w:rPr>
              <w:sz w:val="24"/>
              <w:szCs w:val="24"/>
            </w:rPr>
            <w:id w:val="217327716"/>
            <w:lock w:val="sdtLocked"/>
            <w:placeholder>
              <w:docPart w:val="D7ABA8AF563A43E9A86250BE49E23242"/>
            </w:placeholder>
            <w:showingPlcHdr/>
          </w:sdtPr>
          <w:sdtEndPr/>
          <w:sdtContent>
            <w:tc>
              <w:tcPr>
                <w:tcW w:w="747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317BF56" w14:textId="77777777" w:rsidR="00C668F7" w:rsidRPr="005B5B61" w:rsidRDefault="00C75C14" w:rsidP="0007654D">
                <w:pPr>
                  <w:rPr>
                    <w:sz w:val="24"/>
                    <w:szCs w:val="24"/>
                  </w:rPr>
                </w:pPr>
                <w:r w:rsidRPr="005B5B61">
                  <w:rPr>
                    <w:rStyle w:val="PlaceholderText"/>
                    <w:sz w:val="24"/>
                    <w:szCs w:val="24"/>
                  </w:rPr>
                  <w:t>Key finance contact</w:t>
                </w:r>
                <w:r w:rsidR="0018526A" w:rsidRPr="005B5B61">
                  <w:rPr>
                    <w:rStyle w:val="PlaceholderText"/>
                    <w:sz w:val="24"/>
                    <w:szCs w:val="24"/>
                  </w:rPr>
                  <w:t xml:space="preserve"> at this organisation</w:t>
                </w:r>
              </w:p>
            </w:tc>
          </w:sdtContent>
        </w:sdt>
      </w:tr>
      <w:tr w:rsidR="00C668F7" w:rsidRPr="00EF33CF" w14:paraId="2EBA9037" w14:textId="77777777" w:rsidTr="00593BFA">
        <w:trPr>
          <w:trHeight w:val="510"/>
        </w:trPr>
        <w:tc>
          <w:tcPr>
            <w:tcW w:w="2476" w:type="dxa"/>
            <w:tcBorders>
              <w:top w:val="nil"/>
              <w:bottom w:val="nil"/>
              <w:right w:val="nil"/>
            </w:tcBorders>
            <w:vAlign w:val="center"/>
          </w:tcPr>
          <w:p w14:paraId="6B05E3F9" w14:textId="77777777" w:rsidR="00C668F7" w:rsidRPr="009B2B85" w:rsidRDefault="00C668F7" w:rsidP="0007654D">
            <w:pPr>
              <w:jc w:val="right"/>
              <w:rPr>
                <w:b/>
                <w:bCs/>
                <w:sz w:val="24"/>
                <w:szCs w:val="24"/>
              </w:rPr>
            </w:pPr>
            <w:r w:rsidRPr="009B2B85">
              <w:rPr>
                <w:b/>
                <w:bCs/>
                <w:sz w:val="24"/>
                <w:szCs w:val="24"/>
              </w:rPr>
              <w:t>E-mail:</w:t>
            </w:r>
          </w:p>
        </w:tc>
        <w:sdt>
          <w:sdtPr>
            <w:rPr>
              <w:sz w:val="24"/>
              <w:szCs w:val="24"/>
            </w:rPr>
            <w:id w:val="757635982"/>
            <w:lock w:val="sdtLocked"/>
            <w:placeholder>
              <w:docPart w:val="AACACC8BADC84CE4A65B2C233F87ECE5"/>
            </w:placeholder>
            <w:showingPlcHdr/>
          </w:sdtPr>
          <w:sdtEndPr/>
          <w:sdtContent>
            <w:tc>
              <w:tcPr>
                <w:tcW w:w="747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5C07B513" w14:textId="77777777" w:rsidR="00C668F7" w:rsidRPr="005B5B61" w:rsidRDefault="0018526A" w:rsidP="0007654D">
                <w:pPr>
                  <w:rPr>
                    <w:sz w:val="24"/>
                    <w:szCs w:val="24"/>
                  </w:rPr>
                </w:pPr>
                <w:r w:rsidRPr="005B5B61">
                  <w:rPr>
                    <w:rStyle w:val="PlaceholderText"/>
                    <w:sz w:val="24"/>
                    <w:szCs w:val="24"/>
                  </w:rPr>
                  <w:t>Co</w:t>
                </w:r>
                <w:r w:rsidR="007031EB" w:rsidRPr="005B5B61">
                  <w:rPr>
                    <w:rStyle w:val="PlaceholderText"/>
                    <w:sz w:val="24"/>
                    <w:szCs w:val="24"/>
                  </w:rPr>
                  <w:t>ntact e-mail [</w:t>
                </w:r>
                <w:r w:rsidR="00CC1B73" w:rsidRPr="005B5B61">
                  <w:rPr>
                    <w:rStyle w:val="PlaceholderText"/>
                    <w:sz w:val="24"/>
                    <w:szCs w:val="24"/>
                  </w:rPr>
                  <w:t>generic inboxes are not acceptable]</w:t>
                </w:r>
                <w:r w:rsidR="007031EB" w:rsidRPr="005B5B61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AE67B9" w:rsidRPr="0008152E" w14:paraId="6EF3E181" w14:textId="77777777" w:rsidTr="00593BFA">
        <w:trPr>
          <w:trHeight w:val="283"/>
        </w:trPr>
        <w:tc>
          <w:tcPr>
            <w:tcW w:w="994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63B608D" w14:textId="77777777" w:rsidR="00AE67B9" w:rsidRPr="0008152E" w:rsidRDefault="00AE67B9" w:rsidP="0008152E">
            <w:pPr>
              <w:rPr>
                <w:sz w:val="20"/>
                <w:szCs w:val="20"/>
              </w:rPr>
            </w:pPr>
          </w:p>
        </w:tc>
      </w:tr>
      <w:tr w:rsidR="000773ED" w:rsidRPr="009B2B85" w14:paraId="6DE7F459" w14:textId="77777777" w:rsidTr="00593BFA">
        <w:tc>
          <w:tcPr>
            <w:tcW w:w="9949" w:type="dxa"/>
            <w:gridSpan w:val="2"/>
            <w:tcBorders>
              <w:bottom w:val="nil"/>
            </w:tcBorders>
          </w:tcPr>
          <w:p w14:paraId="1D1EFB5D" w14:textId="77777777" w:rsidR="000773ED" w:rsidRDefault="00E67C9D" w:rsidP="00595A18">
            <w:pPr>
              <w:spacing w:before="120" w:after="120"/>
              <w:ind w:left="744" w:hanging="7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  <w:r>
              <w:rPr>
                <w:b/>
                <w:bCs/>
                <w:sz w:val="24"/>
                <w:szCs w:val="24"/>
              </w:rPr>
              <w:tab/>
            </w:r>
            <w:r w:rsidR="00595A18">
              <w:rPr>
                <w:b/>
                <w:bCs/>
                <w:sz w:val="24"/>
                <w:szCs w:val="24"/>
              </w:rPr>
              <w:t>List</w:t>
            </w:r>
            <w:r w:rsidR="000773ED" w:rsidRPr="009B2B8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95A18">
              <w:rPr>
                <w:b/>
                <w:bCs/>
                <w:sz w:val="24"/>
                <w:szCs w:val="24"/>
              </w:rPr>
              <w:t xml:space="preserve">all </w:t>
            </w:r>
            <w:r w:rsidR="00241932" w:rsidRPr="00241932">
              <w:rPr>
                <w:b/>
                <w:bCs/>
                <w:sz w:val="24"/>
                <w:szCs w:val="24"/>
              </w:rPr>
              <w:t>of</w:t>
            </w:r>
            <w:proofErr w:type="gramEnd"/>
            <w:r w:rsidR="00241932" w:rsidRPr="00241932">
              <w:rPr>
                <w:b/>
                <w:bCs/>
                <w:sz w:val="24"/>
                <w:szCs w:val="24"/>
              </w:rPr>
              <w:t xml:space="preserve"> </w:t>
            </w:r>
            <w:r w:rsidR="00595A18">
              <w:rPr>
                <w:b/>
                <w:bCs/>
                <w:sz w:val="24"/>
                <w:szCs w:val="24"/>
              </w:rPr>
              <w:t xml:space="preserve">the </w:t>
            </w:r>
            <w:r w:rsidR="000773ED" w:rsidRPr="00241932">
              <w:rPr>
                <w:b/>
                <w:bCs/>
                <w:sz w:val="24"/>
                <w:szCs w:val="24"/>
              </w:rPr>
              <w:t xml:space="preserve">participating </w:t>
            </w:r>
            <w:r w:rsidR="0018526A">
              <w:rPr>
                <w:b/>
                <w:bCs/>
                <w:sz w:val="24"/>
                <w:szCs w:val="24"/>
              </w:rPr>
              <w:t xml:space="preserve">organisations </w:t>
            </w:r>
            <w:r w:rsidR="000773ED" w:rsidRPr="00241932">
              <w:rPr>
                <w:b/>
                <w:bCs/>
                <w:sz w:val="24"/>
                <w:szCs w:val="24"/>
              </w:rPr>
              <w:t>in</w:t>
            </w:r>
            <w:r w:rsidR="00595A18">
              <w:rPr>
                <w:b/>
                <w:bCs/>
                <w:sz w:val="24"/>
                <w:szCs w:val="24"/>
              </w:rPr>
              <w:t xml:space="preserve">volved with </w:t>
            </w:r>
            <w:r w:rsidR="000773ED" w:rsidRPr="00241932">
              <w:rPr>
                <w:b/>
                <w:bCs/>
                <w:sz w:val="24"/>
                <w:szCs w:val="24"/>
              </w:rPr>
              <w:t>th</w:t>
            </w:r>
            <w:r w:rsidR="002D25BE" w:rsidRPr="00241932">
              <w:rPr>
                <w:b/>
                <w:bCs/>
                <w:sz w:val="24"/>
                <w:szCs w:val="24"/>
              </w:rPr>
              <w:t xml:space="preserve">is </w:t>
            </w:r>
            <w:r w:rsidR="000773ED" w:rsidRPr="00241932">
              <w:rPr>
                <w:b/>
                <w:bCs/>
                <w:sz w:val="24"/>
                <w:szCs w:val="24"/>
              </w:rPr>
              <w:t xml:space="preserve">project </w:t>
            </w:r>
            <w:r w:rsidR="000773ED" w:rsidRPr="009B2B85">
              <w:rPr>
                <w:b/>
                <w:bCs/>
                <w:sz w:val="24"/>
                <w:szCs w:val="24"/>
              </w:rPr>
              <w:t xml:space="preserve">and </w:t>
            </w:r>
            <w:r w:rsidR="00595A18">
              <w:rPr>
                <w:b/>
                <w:bCs/>
                <w:sz w:val="24"/>
                <w:szCs w:val="24"/>
              </w:rPr>
              <w:t xml:space="preserve">identify </w:t>
            </w:r>
            <w:r w:rsidR="0018526A">
              <w:rPr>
                <w:b/>
                <w:bCs/>
                <w:sz w:val="24"/>
                <w:szCs w:val="24"/>
              </w:rPr>
              <w:t xml:space="preserve">a </w:t>
            </w:r>
            <w:r w:rsidR="000773ED" w:rsidRPr="009B2B85">
              <w:rPr>
                <w:b/>
                <w:bCs/>
                <w:sz w:val="24"/>
                <w:szCs w:val="24"/>
              </w:rPr>
              <w:t>named contact for each</w:t>
            </w:r>
            <w:r w:rsidR="00595A18">
              <w:rPr>
                <w:b/>
                <w:bCs/>
                <w:sz w:val="24"/>
                <w:szCs w:val="24"/>
              </w:rPr>
              <w:t xml:space="preserve"> organisation</w:t>
            </w:r>
          </w:p>
          <w:p w14:paraId="489DEF08" w14:textId="77777777" w:rsidR="00B157F8" w:rsidRPr="009B2B85" w:rsidRDefault="00B157F8" w:rsidP="00EF33CF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1289D">
              <w:rPr>
                <w:i/>
                <w:iCs/>
                <w:sz w:val="18"/>
                <w:szCs w:val="18"/>
              </w:rPr>
              <w:t xml:space="preserve">If </w:t>
            </w:r>
            <w:r>
              <w:rPr>
                <w:i/>
                <w:iCs/>
                <w:sz w:val="18"/>
                <w:szCs w:val="18"/>
              </w:rPr>
              <w:t xml:space="preserve">there are no other </w:t>
            </w:r>
            <w:r w:rsidR="0018526A">
              <w:rPr>
                <w:i/>
                <w:iCs/>
                <w:sz w:val="18"/>
                <w:szCs w:val="18"/>
              </w:rPr>
              <w:t>organisations</w:t>
            </w:r>
            <w:r w:rsidRPr="0091289D">
              <w:rPr>
                <w:i/>
                <w:iCs/>
                <w:sz w:val="18"/>
                <w:szCs w:val="18"/>
              </w:rPr>
              <w:t>, leave blank</w:t>
            </w:r>
            <w:r>
              <w:rPr>
                <w:i/>
                <w:iCs/>
                <w:sz w:val="18"/>
                <w:szCs w:val="18"/>
              </w:rPr>
              <w:t xml:space="preserve"> and move to section 2.3</w:t>
            </w:r>
          </w:p>
        </w:tc>
      </w:tr>
      <w:tr w:rsidR="00D740A5" w:rsidRPr="0008152E" w14:paraId="43BF2086" w14:textId="77777777" w:rsidTr="00593BFA">
        <w:trPr>
          <w:trHeight w:val="1521"/>
        </w:trPr>
        <w:tc>
          <w:tcPr>
            <w:tcW w:w="9949" w:type="dxa"/>
            <w:gridSpan w:val="2"/>
            <w:tcBorders>
              <w:top w:val="nil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32"/>
              <w:gridCol w:w="3232"/>
              <w:gridCol w:w="3233"/>
            </w:tblGrid>
            <w:tr w:rsidR="00D04AC2" w14:paraId="721876F0" w14:textId="77777777" w:rsidTr="006D596F">
              <w:trPr>
                <w:trHeight w:val="283"/>
              </w:trPr>
              <w:tc>
                <w:tcPr>
                  <w:tcW w:w="3232" w:type="dxa"/>
                  <w:shd w:val="clear" w:color="auto" w:fill="BFBFBF" w:themeFill="background1" w:themeFillShade="BF"/>
                </w:tcPr>
                <w:p w14:paraId="7695F07E" w14:textId="77777777" w:rsidR="00D04AC2" w:rsidRPr="00175093" w:rsidRDefault="0018526A" w:rsidP="00D04A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Organisation</w:t>
                  </w:r>
                  <w:r w:rsidR="00D04AC2" w:rsidRPr="00175093">
                    <w:rPr>
                      <w:b/>
                      <w:bCs/>
                      <w:sz w:val="24"/>
                      <w:szCs w:val="24"/>
                    </w:rPr>
                    <w:t xml:space="preserve"> name</w:t>
                  </w:r>
                </w:p>
              </w:tc>
              <w:tc>
                <w:tcPr>
                  <w:tcW w:w="3232" w:type="dxa"/>
                  <w:shd w:val="clear" w:color="auto" w:fill="BFBFBF" w:themeFill="background1" w:themeFillShade="BF"/>
                </w:tcPr>
                <w:p w14:paraId="7137FCD8" w14:textId="77777777" w:rsidR="00D04AC2" w:rsidRPr="00175093" w:rsidRDefault="00D04AC2" w:rsidP="00D04A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5093">
                    <w:rPr>
                      <w:b/>
                      <w:bCs/>
                      <w:sz w:val="24"/>
                      <w:szCs w:val="24"/>
                    </w:rPr>
                    <w:t>Contact name</w:t>
                  </w:r>
                </w:p>
              </w:tc>
              <w:tc>
                <w:tcPr>
                  <w:tcW w:w="3233" w:type="dxa"/>
                  <w:shd w:val="clear" w:color="auto" w:fill="BFBFBF" w:themeFill="background1" w:themeFillShade="BF"/>
                </w:tcPr>
                <w:p w14:paraId="0BEBDA0A" w14:textId="77777777" w:rsidR="00D04AC2" w:rsidRPr="00175093" w:rsidRDefault="00D04AC2" w:rsidP="00D04A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5093">
                    <w:rPr>
                      <w:b/>
                      <w:bCs/>
                      <w:sz w:val="24"/>
                      <w:szCs w:val="24"/>
                    </w:rPr>
                    <w:t>Contact e-mail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alias w:val="Associated trusts"/>
                <w:tag w:val="Associated trusts"/>
                <w:id w:val="-901142388"/>
                <w:lock w:val="sdtLocked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215857893"/>
                    <w:lock w:val="sdtLocked"/>
                    <w:placeholder>
                      <w:docPart w:val="745837B1D85F4916A634DF8AE3109D0C"/>
                    </w:placeholder>
                    <w15:repeatingSectionItem/>
                  </w:sdtPr>
                  <w:sdtEndPr/>
                  <w:sdtContent>
                    <w:tr w:rsidR="00D04AC2" w14:paraId="11F55888" w14:textId="77777777" w:rsidTr="006D596F">
                      <w:trPr>
                        <w:trHeight w:val="283"/>
                      </w:trPr>
                      <w:sdt>
                        <w:sdtPr>
                          <w:rPr>
                            <w:sz w:val="24"/>
                            <w:szCs w:val="24"/>
                          </w:rPr>
                          <w:id w:val="254013016"/>
                          <w:lock w:val="sdtLocked"/>
                          <w:placeholder>
                            <w:docPart w:val="E414BF9E0C324CCBAEE4167A041C71BB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3232" w:type="dxa"/>
                            </w:tcPr>
                            <w:p w14:paraId="2F97D611" w14:textId="77777777" w:rsidR="00D04AC2" w:rsidRPr="005B5B61" w:rsidRDefault="0018526A" w:rsidP="00372796">
                              <w:pPr>
                                <w:spacing w:before="120" w:after="1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Organisation</w:t>
                              </w:r>
                              <w:r w:rsidR="00B2154D"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 xml:space="preserve"> name.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sz w:val="24"/>
                            <w:szCs w:val="24"/>
                          </w:rPr>
                          <w:id w:val="1124578273"/>
                          <w:lock w:val="sdtLocked"/>
                          <w:placeholder>
                            <w:docPart w:val="8BD4CAEC82204999B085CAB0993C5D51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3232" w:type="dxa"/>
                            </w:tcPr>
                            <w:p w14:paraId="6EFC0DD5" w14:textId="77777777" w:rsidR="00D04AC2" w:rsidRPr="005B5B61" w:rsidRDefault="0018526A" w:rsidP="00372796">
                              <w:pPr>
                                <w:spacing w:before="120" w:after="1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B2154D"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ontact</w:t>
                              </w:r>
                              <w:r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 xml:space="preserve"> person.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sz w:val="24"/>
                            <w:szCs w:val="24"/>
                          </w:rPr>
                          <w:id w:val="890620307"/>
                          <w:lock w:val="sdtLocked"/>
                          <w:placeholder>
                            <w:docPart w:val="21684438690B4C86A4D0A7856B24C54F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3233" w:type="dxa"/>
                            </w:tcPr>
                            <w:p w14:paraId="56ABA568" w14:textId="77777777" w:rsidR="00D04AC2" w:rsidRPr="005B5B61" w:rsidRDefault="00B2154D" w:rsidP="00372796">
                              <w:pPr>
                                <w:spacing w:before="120" w:after="1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18526A"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mail.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sdtContent>
            </w:sdt>
          </w:tbl>
          <w:p w14:paraId="0C521367" w14:textId="77777777" w:rsidR="00D740A5" w:rsidRPr="002B59B9" w:rsidRDefault="004F578F" w:rsidP="00F7421F">
            <w:pPr>
              <w:spacing w:after="120"/>
              <w:rPr>
                <w:sz w:val="18"/>
                <w:szCs w:val="18"/>
              </w:rPr>
            </w:pPr>
            <w:r w:rsidRPr="002B59B9">
              <w:rPr>
                <w:sz w:val="18"/>
                <w:szCs w:val="18"/>
              </w:rPr>
              <w:t xml:space="preserve">Click </w:t>
            </w:r>
            <w:r w:rsidR="00657B8D" w:rsidRPr="002B59B9">
              <w:rPr>
                <w:sz w:val="18"/>
                <w:szCs w:val="18"/>
              </w:rPr>
              <w:t xml:space="preserve">+ </w:t>
            </w:r>
            <w:r w:rsidRPr="002B59B9">
              <w:rPr>
                <w:sz w:val="18"/>
                <w:szCs w:val="18"/>
              </w:rPr>
              <w:t>to add more rows</w:t>
            </w:r>
            <w:r w:rsidR="000B36D7" w:rsidRPr="002B59B9">
              <w:rPr>
                <w:sz w:val="18"/>
                <w:szCs w:val="18"/>
              </w:rPr>
              <w:t>.</w:t>
            </w:r>
          </w:p>
        </w:tc>
      </w:tr>
      <w:tr w:rsidR="004373AB" w:rsidRPr="0008152E" w14:paraId="030D4DA9" w14:textId="77777777" w:rsidTr="00593BFA">
        <w:trPr>
          <w:trHeight w:val="283"/>
        </w:trPr>
        <w:tc>
          <w:tcPr>
            <w:tcW w:w="9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F80CF" w14:textId="77777777" w:rsidR="004373AB" w:rsidRPr="00D04AC2" w:rsidRDefault="004373AB" w:rsidP="00D04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36CE" w:rsidRPr="0008152E" w14:paraId="27C54EC2" w14:textId="77777777" w:rsidTr="00593BFA">
        <w:trPr>
          <w:trHeight w:val="482"/>
        </w:trPr>
        <w:tc>
          <w:tcPr>
            <w:tcW w:w="9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8F24F" w14:textId="77777777" w:rsidR="004736CE" w:rsidRPr="009B2B85" w:rsidRDefault="00E67C9D" w:rsidP="009128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</w:t>
            </w:r>
            <w:r>
              <w:rPr>
                <w:b/>
                <w:bCs/>
                <w:sz w:val="24"/>
                <w:szCs w:val="24"/>
              </w:rPr>
              <w:tab/>
            </w:r>
            <w:r w:rsidR="004736CE" w:rsidRPr="009B2B85">
              <w:rPr>
                <w:b/>
                <w:bCs/>
                <w:sz w:val="24"/>
                <w:szCs w:val="24"/>
              </w:rPr>
              <w:t xml:space="preserve">Provide </w:t>
            </w:r>
            <w:r w:rsidR="000C090C">
              <w:rPr>
                <w:b/>
                <w:bCs/>
                <w:sz w:val="24"/>
                <w:szCs w:val="24"/>
              </w:rPr>
              <w:t>a</w:t>
            </w:r>
            <w:r w:rsidR="00140C0F">
              <w:rPr>
                <w:b/>
                <w:bCs/>
                <w:sz w:val="24"/>
                <w:szCs w:val="24"/>
              </w:rPr>
              <w:t xml:space="preserve">n itemised </w:t>
            </w:r>
            <w:r w:rsidR="004736CE" w:rsidRPr="009B2B85">
              <w:rPr>
                <w:b/>
                <w:bCs/>
                <w:sz w:val="24"/>
                <w:szCs w:val="24"/>
              </w:rPr>
              <w:t xml:space="preserve">list of </w:t>
            </w:r>
            <w:r w:rsidR="004736CE" w:rsidRPr="000C090C">
              <w:rPr>
                <w:b/>
                <w:bCs/>
                <w:sz w:val="24"/>
                <w:szCs w:val="24"/>
              </w:rPr>
              <w:t>costs</w:t>
            </w:r>
            <w:r w:rsidR="004736CE" w:rsidRPr="009B2B85">
              <w:rPr>
                <w:b/>
                <w:bCs/>
                <w:sz w:val="24"/>
                <w:szCs w:val="24"/>
              </w:rPr>
              <w:t xml:space="preserve"> </w:t>
            </w:r>
            <w:r w:rsidR="003B5DD5">
              <w:rPr>
                <w:b/>
                <w:bCs/>
                <w:sz w:val="24"/>
                <w:szCs w:val="24"/>
              </w:rPr>
              <w:t xml:space="preserve">that this grant </w:t>
            </w:r>
            <w:r w:rsidR="00B0701F">
              <w:rPr>
                <w:b/>
                <w:bCs/>
                <w:sz w:val="24"/>
                <w:szCs w:val="24"/>
              </w:rPr>
              <w:t xml:space="preserve">and </w:t>
            </w:r>
            <w:r w:rsidR="00787DCE">
              <w:rPr>
                <w:b/>
                <w:bCs/>
                <w:sz w:val="24"/>
                <w:szCs w:val="24"/>
              </w:rPr>
              <w:t xml:space="preserve">any other </w:t>
            </w:r>
            <w:r w:rsidR="00BB05AD">
              <w:rPr>
                <w:b/>
                <w:bCs/>
                <w:sz w:val="24"/>
                <w:szCs w:val="24"/>
              </w:rPr>
              <w:t xml:space="preserve">funding </w:t>
            </w:r>
            <w:r w:rsidR="003B5DD5">
              <w:rPr>
                <w:b/>
                <w:bCs/>
                <w:sz w:val="24"/>
                <w:szCs w:val="24"/>
              </w:rPr>
              <w:t xml:space="preserve">will be used </w:t>
            </w:r>
            <w:r w:rsidR="002C5BCF">
              <w:rPr>
                <w:b/>
                <w:bCs/>
                <w:sz w:val="24"/>
                <w:szCs w:val="24"/>
              </w:rPr>
              <w:t>for</w:t>
            </w:r>
            <w:r w:rsidR="004736CE" w:rsidRPr="009B2B85">
              <w:rPr>
                <w:b/>
                <w:bCs/>
                <w:sz w:val="24"/>
                <w:szCs w:val="24"/>
              </w:rPr>
              <w:t>:</w:t>
            </w:r>
          </w:p>
          <w:p w14:paraId="45249718" w14:textId="77777777" w:rsidR="0091289D" w:rsidRPr="0091289D" w:rsidRDefault="00AC6AAD" w:rsidP="0091289D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91289D">
              <w:rPr>
                <w:i/>
                <w:iCs/>
                <w:sz w:val="18"/>
                <w:szCs w:val="18"/>
              </w:rPr>
              <w:t>Th</w:t>
            </w:r>
            <w:r w:rsidR="00256955">
              <w:rPr>
                <w:i/>
                <w:iCs/>
                <w:sz w:val="18"/>
                <w:szCs w:val="18"/>
              </w:rPr>
              <w:t>e level of itemisation is left to your discretion</w:t>
            </w:r>
            <w:r w:rsidR="0030650B">
              <w:rPr>
                <w:i/>
                <w:iCs/>
                <w:sz w:val="18"/>
                <w:szCs w:val="18"/>
              </w:rPr>
              <w:t xml:space="preserve"> but </w:t>
            </w:r>
            <w:r w:rsidR="0030650B" w:rsidRPr="0030650B">
              <w:rPr>
                <w:b/>
                <w:bCs/>
                <w:i/>
                <w:iCs/>
                <w:sz w:val="18"/>
                <w:szCs w:val="18"/>
              </w:rPr>
              <w:t>MUST INCLUDE VAT</w:t>
            </w:r>
            <w:r w:rsidR="0030650B">
              <w:rPr>
                <w:i/>
                <w:iCs/>
                <w:sz w:val="18"/>
                <w:szCs w:val="18"/>
              </w:rPr>
              <w:t xml:space="preserve"> where relevant</w:t>
            </w:r>
            <w:r w:rsidR="00256955">
              <w:rPr>
                <w:i/>
                <w:iCs/>
                <w:sz w:val="18"/>
                <w:szCs w:val="18"/>
              </w:rPr>
              <w:t>; it should</w:t>
            </w:r>
            <w:r w:rsidR="0030650B">
              <w:rPr>
                <w:i/>
                <w:iCs/>
                <w:sz w:val="18"/>
                <w:szCs w:val="18"/>
              </w:rPr>
              <w:t xml:space="preserve"> also</w:t>
            </w:r>
            <w:r w:rsidR="00256955">
              <w:rPr>
                <w:i/>
                <w:iCs/>
                <w:sz w:val="18"/>
                <w:szCs w:val="18"/>
              </w:rPr>
              <w:t xml:space="preserve"> be clear</w:t>
            </w:r>
            <w:r w:rsidR="0030650B">
              <w:rPr>
                <w:i/>
                <w:iCs/>
                <w:sz w:val="18"/>
                <w:szCs w:val="18"/>
              </w:rPr>
              <w:t xml:space="preserve"> </w:t>
            </w:r>
            <w:r w:rsidR="00256955">
              <w:rPr>
                <w:i/>
                <w:iCs/>
                <w:sz w:val="18"/>
                <w:szCs w:val="18"/>
              </w:rPr>
              <w:t xml:space="preserve">how </w:t>
            </w:r>
            <w:r w:rsidRPr="0091289D">
              <w:rPr>
                <w:i/>
                <w:iCs/>
                <w:sz w:val="18"/>
                <w:szCs w:val="18"/>
              </w:rPr>
              <w:t>the total costs for the projec</w:t>
            </w:r>
            <w:r w:rsidR="00256955">
              <w:rPr>
                <w:i/>
                <w:iCs/>
                <w:sz w:val="18"/>
                <w:szCs w:val="18"/>
              </w:rPr>
              <w:t xml:space="preserve">t will be </w:t>
            </w:r>
            <w:r w:rsidRPr="00256955">
              <w:rPr>
                <w:i/>
                <w:iCs/>
                <w:sz w:val="18"/>
                <w:szCs w:val="18"/>
              </w:rPr>
              <w:t xml:space="preserve">met </w:t>
            </w:r>
            <w:r w:rsidRPr="00787DCE">
              <w:rPr>
                <w:b/>
                <w:bCs/>
                <w:i/>
                <w:iCs/>
                <w:sz w:val="18"/>
                <w:szCs w:val="18"/>
                <w:u w:val="single"/>
              </w:rPr>
              <w:t>by all sources of funding</w:t>
            </w:r>
          </w:p>
        </w:tc>
      </w:tr>
      <w:tr w:rsidR="00740078" w14:paraId="38169020" w14:textId="77777777" w:rsidTr="00593BFA">
        <w:trPr>
          <w:trHeight w:val="283"/>
        </w:trPr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31"/>
              <w:gridCol w:w="1892"/>
            </w:tblGrid>
            <w:tr w:rsidR="00740078" w14:paraId="17417AA4" w14:textId="77777777" w:rsidTr="00A15AC4">
              <w:trPr>
                <w:trHeight w:val="283"/>
              </w:trPr>
              <w:tc>
                <w:tcPr>
                  <w:tcW w:w="7831" w:type="dxa"/>
                  <w:shd w:val="clear" w:color="auto" w:fill="BFBFBF" w:themeFill="background1" w:themeFillShade="BF"/>
                  <w:vAlign w:val="center"/>
                </w:tcPr>
                <w:p w14:paraId="576B368D" w14:textId="77777777" w:rsidR="00740078" w:rsidRPr="00175093" w:rsidRDefault="00AC673C" w:rsidP="00A15AC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Cost</w:t>
                  </w:r>
                </w:p>
              </w:tc>
              <w:tc>
                <w:tcPr>
                  <w:tcW w:w="1892" w:type="dxa"/>
                  <w:shd w:val="clear" w:color="auto" w:fill="BFBFBF" w:themeFill="background1" w:themeFillShade="BF"/>
                  <w:vAlign w:val="center"/>
                </w:tcPr>
                <w:p w14:paraId="4718A367" w14:textId="77777777" w:rsidR="00740078" w:rsidRPr="00175093" w:rsidRDefault="00740078" w:rsidP="00A15AC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5093">
                    <w:rPr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1398017142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573163541"/>
                    <w:placeholder>
                      <w:docPart w:val="7997283A25F84184BED0BA173CCE402C"/>
                    </w:placeholder>
                    <w15:repeatingSectionItem/>
                  </w:sdtPr>
                  <w:sdtEndPr/>
                  <w:sdtContent>
                    <w:tr w:rsidR="00740078" w14:paraId="4DB2CDAE" w14:textId="77777777" w:rsidTr="00664DDD">
                      <w:sdt>
                        <w:sdtPr>
                          <w:rPr>
                            <w:sz w:val="24"/>
                            <w:szCs w:val="24"/>
                          </w:rPr>
                          <w:id w:val="-2035570756"/>
                          <w:lock w:val="sdtLocked"/>
                          <w:placeholder>
                            <w:docPart w:val="34AE3DB7D05C4F75B89CAA92EDE183F2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7831" w:type="dxa"/>
                              <w:vAlign w:val="center"/>
                            </w:tcPr>
                            <w:p w14:paraId="460A9F59" w14:textId="77777777" w:rsidR="00740078" w:rsidRPr="005B5B61" w:rsidRDefault="005B5B61" w:rsidP="00740078">
                              <w:pPr>
                                <w:spacing w:before="120" w:after="1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Cost</w:t>
                              </w:r>
                              <w:r w:rsidR="00740078"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892" w:type="dxa"/>
                          <w:vAlign w:val="center"/>
                        </w:tcPr>
                        <w:p w14:paraId="208FF4E6" w14:textId="77777777" w:rsidR="00740078" w:rsidRPr="007743D2" w:rsidRDefault="00740078" w:rsidP="00740078">
                          <w:pPr>
                            <w:spacing w:before="120" w:after="120"/>
                            <w:rPr>
                              <w:sz w:val="24"/>
                              <w:szCs w:val="24"/>
                            </w:rPr>
                          </w:pPr>
                          <w:r w:rsidRPr="007743D2">
                            <w:rPr>
                              <w:sz w:val="24"/>
                              <w:szCs w:val="24"/>
                            </w:rPr>
                            <w:t xml:space="preserve">£  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>
                              <w:ffData>
                                <w:name w:val="Text14"/>
                                <w:enabled/>
                                <w:calcOnExit/>
                                <w:textInput>
                                  <w:type w:val="number"/>
                                  <w:default w:val="0.00"/>
                                  <w:format w:val="#,##0.00"/>
                                </w:textInput>
                              </w:ffData>
                            </w:fldChar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FORMTEXT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0.00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5F8979E8" w14:textId="77777777" w:rsidR="00740078" w:rsidRDefault="00740078" w:rsidP="00740078">
            <w:pPr>
              <w:spacing w:after="120"/>
              <w:rPr>
                <w:sz w:val="20"/>
                <w:szCs w:val="20"/>
              </w:rPr>
            </w:pPr>
            <w:r w:rsidRPr="002B59B9">
              <w:rPr>
                <w:sz w:val="18"/>
                <w:szCs w:val="18"/>
              </w:rPr>
              <w:t>Click + to add more rows.</w:t>
            </w:r>
          </w:p>
        </w:tc>
      </w:tr>
    </w:tbl>
    <w:p w14:paraId="54A3E31B" w14:textId="77777777" w:rsidR="0089115F" w:rsidRDefault="0089115F" w:rsidP="00E75204">
      <w:pPr>
        <w:spacing w:after="0"/>
      </w:pPr>
    </w:p>
    <w:tbl>
      <w:tblPr>
        <w:tblStyle w:val="TableGrid"/>
        <w:tblW w:w="9949" w:type="dxa"/>
        <w:tblInd w:w="-572" w:type="dxa"/>
        <w:tblLook w:val="04A0" w:firstRow="1" w:lastRow="0" w:firstColumn="1" w:lastColumn="0" w:noHBand="0" w:noVBand="1"/>
      </w:tblPr>
      <w:tblGrid>
        <w:gridCol w:w="9949"/>
      </w:tblGrid>
      <w:tr w:rsidR="00A304C6" w:rsidRPr="00EF33CF" w14:paraId="52323D3F" w14:textId="77777777" w:rsidTr="00593BFA">
        <w:trPr>
          <w:trHeight w:val="482"/>
        </w:trPr>
        <w:tc>
          <w:tcPr>
            <w:tcW w:w="9949" w:type="dxa"/>
            <w:tcBorders>
              <w:bottom w:val="nil"/>
            </w:tcBorders>
          </w:tcPr>
          <w:p w14:paraId="2E4C6797" w14:textId="77777777" w:rsidR="00A304C6" w:rsidRPr="0091289D" w:rsidRDefault="00E67C9D" w:rsidP="00A304C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</w:t>
            </w:r>
            <w:r>
              <w:rPr>
                <w:b/>
                <w:bCs/>
                <w:sz w:val="24"/>
                <w:szCs w:val="24"/>
              </w:rPr>
              <w:tab/>
            </w:r>
            <w:r w:rsidR="00A304C6" w:rsidRPr="0091289D">
              <w:rPr>
                <w:b/>
                <w:bCs/>
                <w:sz w:val="24"/>
                <w:szCs w:val="24"/>
              </w:rPr>
              <w:t xml:space="preserve">Are there any </w:t>
            </w:r>
            <w:r w:rsidR="00A304C6" w:rsidRPr="00C019EC">
              <w:rPr>
                <w:b/>
                <w:bCs/>
                <w:sz w:val="24"/>
                <w:szCs w:val="24"/>
                <w:u w:val="single"/>
              </w:rPr>
              <w:t>other</w:t>
            </w:r>
            <w:r w:rsidR="00A304C6" w:rsidRPr="00255045">
              <w:rPr>
                <w:b/>
                <w:bCs/>
                <w:sz w:val="24"/>
                <w:szCs w:val="24"/>
              </w:rPr>
              <w:t xml:space="preserve"> </w:t>
            </w:r>
            <w:r w:rsidR="00A304C6" w:rsidRPr="0091289D">
              <w:rPr>
                <w:b/>
                <w:bCs/>
                <w:sz w:val="24"/>
                <w:szCs w:val="24"/>
              </w:rPr>
              <w:t>funding sources associated with this project?</w:t>
            </w:r>
          </w:p>
          <w:p w14:paraId="442ECB18" w14:textId="77777777" w:rsidR="00A304C6" w:rsidRPr="0091289D" w:rsidRDefault="00A304C6" w:rsidP="00A304C6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DE3907">
              <w:rPr>
                <w:i/>
                <w:iCs/>
                <w:sz w:val="18"/>
                <w:szCs w:val="18"/>
              </w:rPr>
              <w:t xml:space="preserve">If </w:t>
            </w:r>
            <w:r w:rsidR="00DE3907" w:rsidRPr="00DE3907">
              <w:rPr>
                <w:i/>
                <w:iCs/>
                <w:sz w:val="18"/>
                <w:szCs w:val="18"/>
              </w:rPr>
              <w:t>there are no other sources of funding</w:t>
            </w:r>
            <w:r w:rsidRPr="00DE3907">
              <w:rPr>
                <w:i/>
                <w:iCs/>
                <w:sz w:val="18"/>
                <w:szCs w:val="18"/>
              </w:rPr>
              <w:t>, l</w:t>
            </w:r>
            <w:r w:rsidRPr="0091289D">
              <w:rPr>
                <w:i/>
                <w:iCs/>
                <w:sz w:val="18"/>
                <w:szCs w:val="18"/>
              </w:rPr>
              <w:t xml:space="preserve">eave </w:t>
            </w:r>
            <w:r w:rsidR="00DE3907">
              <w:rPr>
                <w:i/>
                <w:iCs/>
                <w:sz w:val="18"/>
                <w:szCs w:val="18"/>
              </w:rPr>
              <w:t xml:space="preserve">this section </w:t>
            </w:r>
            <w:r w:rsidRPr="0091289D">
              <w:rPr>
                <w:i/>
                <w:iCs/>
                <w:sz w:val="18"/>
                <w:szCs w:val="18"/>
              </w:rPr>
              <w:t>blank</w:t>
            </w:r>
            <w:r w:rsidR="009E20E7">
              <w:rPr>
                <w:i/>
                <w:iCs/>
                <w:sz w:val="18"/>
                <w:szCs w:val="18"/>
              </w:rPr>
              <w:t xml:space="preserve"> and move to section 2.5</w:t>
            </w:r>
          </w:p>
        </w:tc>
      </w:tr>
      <w:tr w:rsidR="00175093" w:rsidRPr="00EF33CF" w14:paraId="2625E2BA" w14:textId="77777777" w:rsidTr="00593BFA">
        <w:trPr>
          <w:trHeight w:val="482"/>
        </w:trPr>
        <w:tc>
          <w:tcPr>
            <w:tcW w:w="9949" w:type="dxa"/>
            <w:tcBorders>
              <w:top w:val="nil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31"/>
              <w:gridCol w:w="1892"/>
            </w:tblGrid>
            <w:tr w:rsidR="00175093" w14:paraId="373DCB1A" w14:textId="77777777" w:rsidTr="00A15AC4">
              <w:trPr>
                <w:trHeight w:val="283"/>
              </w:trPr>
              <w:tc>
                <w:tcPr>
                  <w:tcW w:w="7831" w:type="dxa"/>
                  <w:shd w:val="clear" w:color="auto" w:fill="BFBFBF" w:themeFill="background1" w:themeFillShade="BF"/>
                  <w:vAlign w:val="center"/>
                </w:tcPr>
                <w:p w14:paraId="6C647872" w14:textId="77777777" w:rsidR="00175093" w:rsidRPr="00175093" w:rsidRDefault="00175093" w:rsidP="00A15AC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5093">
                    <w:rPr>
                      <w:b/>
                      <w:bCs/>
                      <w:sz w:val="24"/>
                      <w:szCs w:val="24"/>
                    </w:rPr>
                    <w:t>Funding source/award</w:t>
                  </w:r>
                </w:p>
              </w:tc>
              <w:tc>
                <w:tcPr>
                  <w:tcW w:w="1892" w:type="dxa"/>
                  <w:shd w:val="clear" w:color="auto" w:fill="BFBFBF" w:themeFill="background1" w:themeFillShade="BF"/>
                  <w:vAlign w:val="center"/>
                </w:tcPr>
                <w:p w14:paraId="656D9018" w14:textId="77777777" w:rsidR="00175093" w:rsidRPr="00175093" w:rsidRDefault="00175093" w:rsidP="00A15AC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5093">
                    <w:rPr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29336343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2058269747"/>
                    <w:placeholder>
                      <w:docPart w:val="745837B1D85F4916A634DF8AE3109D0C"/>
                    </w:placeholder>
                    <w15:repeatingSectionItem/>
                  </w:sdtPr>
                  <w:sdtEndPr/>
                  <w:sdtContent>
                    <w:tr w:rsidR="00175093" w14:paraId="323A7782" w14:textId="77777777" w:rsidTr="00175093">
                      <w:sdt>
                        <w:sdtPr>
                          <w:rPr>
                            <w:sz w:val="24"/>
                            <w:szCs w:val="24"/>
                          </w:rPr>
                          <w:id w:val="19360807"/>
                          <w:lock w:val="sdtLocked"/>
                          <w:placeholder>
                            <w:docPart w:val="860DD363E9DC43FB9EA8277B24F0E98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7831" w:type="dxa"/>
                              <w:vAlign w:val="center"/>
                            </w:tcPr>
                            <w:p w14:paraId="58A56AE0" w14:textId="77777777" w:rsidR="00175093" w:rsidRPr="005B5B61" w:rsidRDefault="007743D2" w:rsidP="00175093">
                              <w:pPr>
                                <w:spacing w:before="120" w:after="1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B5B61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Additional funding source.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892" w:type="dxa"/>
                          <w:vAlign w:val="center"/>
                        </w:tcPr>
                        <w:p w14:paraId="5D0209AF" w14:textId="77777777" w:rsidR="00175093" w:rsidRPr="007743D2" w:rsidRDefault="007743D2" w:rsidP="00175093">
                          <w:pPr>
                            <w:spacing w:before="120" w:after="120"/>
                            <w:rPr>
                              <w:sz w:val="24"/>
                              <w:szCs w:val="24"/>
                            </w:rPr>
                          </w:pPr>
                          <w:r w:rsidRPr="007743D2">
                            <w:rPr>
                              <w:sz w:val="24"/>
                              <w:szCs w:val="24"/>
                            </w:rPr>
                            <w:t xml:space="preserve">£  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>
                              <w:ffData>
                                <w:name w:val="Text14"/>
                                <w:enabled/>
                                <w:calcOnExit/>
                                <w:textInput>
                                  <w:type w:val="number"/>
                                  <w:default w:val="0.00"/>
                                  <w:format w:val="#,##0.00"/>
                                </w:textInput>
                              </w:ffData>
                            </w:fldChar>
                          </w:r>
                          <w:bookmarkStart w:id="2" w:name="Text14"/>
                          <w:r>
                            <w:rPr>
                              <w:sz w:val="24"/>
                              <w:szCs w:val="24"/>
                            </w:rPr>
                            <w:instrText xml:space="preserve"> FORMTEXT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0.00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  <w:bookmarkEnd w:id="2" w:displacedByCustomXml="next"/>
                  </w:sdtContent>
                </w:sdt>
              </w:sdtContent>
            </w:sdt>
          </w:tbl>
          <w:p w14:paraId="08079683" w14:textId="77777777" w:rsidR="00175093" w:rsidRDefault="00175093" w:rsidP="0017509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59B9">
              <w:rPr>
                <w:sz w:val="18"/>
                <w:szCs w:val="18"/>
              </w:rPr>
              <w:t>Click + to add more rows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1677C9D2" w14:textId="77777777" w:rsidR="00E75204" w:rsidRDefault="00E75204" w:rsidP="00E75204">
      <w:pPr>
        <w:spacing w:after="0"/>
      </w:pPr>
    </w:p>
    <w:tbl>
      <w:tblPr>
        <w:tblStyle w:val="TableGrid"/>
        <w:tblW w:w="994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9"/>
      </w:tblGrid>
      <w:tr w:rsidR="009F1D8E" w:rsidRPr="0089640D" w14:paraId="69114AB2" w14:textId="77777777" w:rsidTr="00E00DF0">
        <w:tc>
          <w:tcPr>
            <w:tcW w:w="9949" w:type="dxa"/>
          </w:tcPr>
          <w:p w14:paraId="0C864560" w14:textId="77777777" w:rsidR="009F1D8E" w:rsidRDefault="00E67C9D" w:rsidP="009F1D8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  <w:r>
              <w:rPr>
                <w:b/>
                <w:bCs/>
                <w:sz w:val="24"/>
                <w:szCs w:val="24"/>
              </w:rPr>
              <w:tab/>
            </w:r>
            <w:r w:rsidR="009F1D8E" w:rsidRPr="0089640D">
              <w:rPr>
                <w:b/>
                <w:bCs/>
                <w:sz w:val="24"/>
                <w:szCs w:val="24"/>
              </w:rPr>
              <w:t xml:space="preserve">What it the total amount of funding being </w:t>
            </w:r>
            <w:r w:rsidR="009F1D8E" w:rsidRPr="00787DCE">
              <w:rPr>
                <w:b/>
                <w:bCs/>
                <w:sz w:val="24"/>
                <w:szCs w:val="24"/>
                <w:u w:val="single"/>
              </w:rPr>
              <w:t>requested from the IBMS</w:t>
            </w:r>
            <w:r w:rsidR="009F1D8E" w:rsidRPr="0089640D">
              <w:rPr>
                <w:b/>
                <w:bCs/>
                <w:sz w:val="24"/>
                <w:szCs w:val="24"/>
              </w:rPr>
              <w:t xml:space="preserve"> in relation to this </w:t>
            </w:r>
            <w:r>
              <w:rPr>
                <w:b/>
                <w:bCs/>
                <w:sz w:val="24"/>
                <w:szCs w:val="24"/>
              </w:rPr>
              <w:tab/>
            </w:r>
            <w:r w:rsidR="009F1D8E" w:rsidRPr="0089640D">
              <w:rPr>
                <w:b/>
                <w:bCs/>
                <w:sz w:val="24"/>
                <w:szCs w:val="24"/>
              </w:rPr>
              <w:t>project?</w:t>
            </w:r>
          </w:p>
          <w:p w14:paraId="16201D50" w14:textId="77777777" w:rsidR="00B157F8" w:rsidRPr="00B157F8" w:rsidRDefault="00807BDD" w:rsidP="009F1D8E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Based on the costs (2.3) and additional funding (2.4) outlined above, state the total amount of funding requested from the IBMS in relation to this project.</w:t>
            </w:r>
          </w:p>
        </w:tc>
      </w:tr>
      <w:tr w:rsidR="00807BDD" w:rsidRPr="0089640D" w14:paraId="50C85530" w14:textId="77777777" w:rsidTr="00E00DF0">
        <w:tc>
          <w:tcPr>
            <w:tcW w:w="9949" w:type="dxa"/>
          </w:tcPr>
          <w:p w14:paraId="576B7730" w14:textId="77777777" w:rsidR="00807BDD" w:rsidRDefault="00807BDD" w:rsidP="009F1D8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requested from IBMS: </w:t>
            </w:r>
            <w:r w:rsidRPr="00807BDD">
              <w:rPr>
                <w:b/>
                <w:bCs/>
                <w:sz w:val="24"/>
                <w:szCs w:val="24"/>
              </w:rPr>
              <w:t xml:space="preserve">£   </w:t>
            </w:r>
            <w:r w:rsidR="00595A1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bookmarkStart w:id="3" w:name="Text13"/>
            <w:r w:rsidR="00595A1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595A18">
              <w:rPr>
                <w:b/>
                <w:bCs/>
                <w:sz w:val="24"/>
                <w:szCs w:val="24"/>
              </w:rPr>
            </w:r>
            <w:r w:rsidR="00595A18">
              <w:rPr>
                <w:b/>
                <w:bCs/>
                <w:sz w:val="24"/>
                <w:szCs w:val="24"/>
              </w:rPr>
              <w:fldChar w:fldCharType="separate"/>
            </w:r>
            <w:r w:rsidR="00595A18">
              <w:rPr>
                <w:b/>
                <w:bCs/>
                <w:noProof/>
                <w:sz w:val="24"/>
                <w:szCs w:val="24"/>
              </w:rPr>
              <w:t>0.00</w:t>
            </w:r>
            <w:r w:rsidR="00595A18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9F1D8E" w:rsidRPr="00EF33CF" w14:paraId="29AB75DD" w14:textId="77777777" w:rsidTr="00E00DF0">
        <w:trPr>
          <w:trHeight w:val="567"/>
        </w:trPr>
        <w:tc>
          <w:tcPr>
            <w:tcW w:w="9949" w:type="dxa"/>
          </w:tcPr>
          <w:p w14:paraId="3078E9BB" w14:textId="77777777" w:rsidR="00807BDD" w:rsidRPr="00986604" w:rsidRDefault="00D400B3" w:rsidP="005B5B61">
            <w:pPr>
              <w:tabs>
                <w:tab w:val="left" w:pos="607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4938687"/>
                <w:placeholder>
                  <w:docPart w:val="A9A5863F955341E6BCC683117C2BB8C1"/>
                </w:placeholder>
                <w:showingPlcHdr/>
              </w:sdtPr>
              <w:sdtEndPr/>
              <w:sdtContent>
                <w:r w:rsidR="00986604" w:rsidRPr="00986604">
                  <w:rPr>
                    <w:rStyle w:val="PlaceholderText"/>
                    <w:sz w:val="24"/>
                    <w:szCs w:val="24"/>
                  </w:rPr>
                  <w:t>If necessary, provide further clarification here.</w:t>
                </w:r>
              </w:sdtContent>
            </w:sdt>
            <w:r w:rsidR="005B5B61">
              <w:rPr>
                <w:sz w:val="24"/>
                <w:szCs w:val="24"/>
              </w:rPr>
              <w:tab/>
            </w:r>
          </w:p>
        </w:tc>
      </w:tr>
    </w:tbl>
    <w:p w14:paraId="31D56B57" w14:textId="77777777" w:rsidR="00D16E53" w:rsidRPr="0008152E" w:rsidRDefault="00D16E53" w:rsidP="002C5386">
      <w:pPr>
        <w:pStyle w:val="Heading1"/>
        <w:numPr>
          <w:ilvl w:val="0"/>
          <w:numId w:val="3"/>
        </w:numPr>
        <w:spacing w:before="480" w:after="240"/>
      </w:pPr>
      <w:r w:rsidRPr="0008152E">
        <w:t>Project structure: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544"/>
        <w:gridCol w:w="3407"/>
        <w:gridCol w:w="2972"/>
      </w:tblGrid>
      <w:tr w:rsidR="00D16E53" w:rsidRPr="0008152E" w14:paraId="4D212B1E" w14:textId="77777777" w:rsidTr="00593BFA">
        <w:trPr>
          <w:trHeight w:val="48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3AA17" w14:textId="77777777" w:rsidR="00D16E53" w:rsidRPr="00E623EB" w:rsidRDefault="00E67C9D" w:rsidP="00E5118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623EB">
              <w:rPr>
                <w:b/>
                <w:bCs/>
                <w:sz w:val="24"/>
                <w:szCs w:val="24"/>
              </w:rPr>
              <w:t>3.1</w:t>
            </w:r>
            <w:r w:rsidRPr="00E623EB">
              <w:rPr>
                <w:b/>
                <w:bCs/>
                <w:sz w:val="24"/>
                <w:szCs w:val="24"/>
              </w:rPr>
              <w:tab/>
            </w:r>
            <w:r w:rsidR="005F6DB7" w:rsidRPr="00E623EB">
              <w:rPr>
                <w:b/>
                <w:bCs/>
                <w:sz w:val="24"/>
                <w:szCs w:val="24"/>
              </w:rPr>
              <w:t xml:space="preserve">Start date and </w:t>
            </w:r>
            <w:r w:rsidR="00FD112E">
              <w:rPr>
                <w:b/>
                <w:bCs/>
                <w:sz w:val="24"/>
                <w:szCs w:val="24"/>
              </w:rPr>
              <w:t>t</w:t>
            </w:r>
            <w:r w:rsidR="006646EB" w:rsidRPr="00E623EB">
              <w:rPr>
                <w:b/>
                <w:bCs/>
                <w:sz w:val="24"/>
                <w:szCs w:val="24"/>
              </w:rPr>
              <w:t>imescale</w:t>
            </w:r>
            <w:r w:rsidR="000B4376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646EB" w:rsidRPr="0008152E" w14:paraId="2F3080D9" w14:textId="77777777" w:rsidTr="00593BFA">
        <w:trPr>
          <w:trHeight w:val="482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FF3EB" w14:textId="77777777" w:rsidR="006646EB" w:rsidRPr="00E623EB" w:rsidRDefault="006646EB" w:rsidP="006646EB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 w:rsidRPr="00E623EB">
              <w:rPr>
                <w:b/>
                <w:bCs/>
                <w:sz w:val="24"/>
                <w:szCs w:val="24"/>
              </w:rPr>
              <w:t>Project start date:</w:t>
            </w:r>
          </w:p>
        </w:tc>
        <w:sdt>
          <w:sdtPr>
            <w:rPr>
              <w:sz w:val="24"/>
              <w:szCs w:val="24"/>
            </w:rPr>
            <w:id w:val="258030226"/>
            <w:lock w:val="sdtLocked"/>
            <w:placeholder>
              <w:docPart w:val="B9FE9D0BA75945A9884BD613BCE3D693"/>
            </w:placeholder>
            <w:showingPlcHdr/>
            <w:date w:fullDate="2023-09-0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3BD45EE" w14:textId="77777777" w:rsidR="006646EB" w:rsidRPr="00965555" w:rsidRDefault="003566C0" w:rsidP="00AA7A07">
                <w:pPr>
                  <w:spacing w:before="120" w:after="120"/>
                  <w:rPr>
                    <w:sz w:val="24"/>
                    <w:szCs w:val="24"/>
                  </w:rPr>
                </w:pPr>
                <w:r w:rsidRPr="00965555">
                  <w:rPr>
                    <w:rStyle w:val="PlaceholderText"/>
                  </w:rPr>
                  <w:t>Intended project start date.</w:t>
                </w:r>
              </w:p>
            </w:tc>
          </w:sdtContent>
        </w:sdt>
      </w:tr>
      <w:tr w:rsidR="006646EB" w:rsidRPr="0008152E" w14:paraId="5CD9C6BF" w14:textId="77777777" w:rsidTr="00593BFA">
        <w:trPr>
          <w:trHeight w:val="4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BBFF3" w14:textId="77777777" w:rsidR="006646EB" w:rsidRPr="00E623EB" w:rsidRDefault="006646EB" w:rsidP="006646EB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 w:rsidRPr="00E623EB">
              <w:rPr>
                <w:b/>
                <w:bCs/>
                <w:sz w:val="24"/>
                <w:szCs w:val="24"/>
              </w:rPr>
              <w:t xml:space="preserve">Estimated </w:t>
            </w:r>
            <w:r w:rsidR="00DA1E9A">
              <w:rPr>
                <w:b/>
                <w:bCs/>
                <w:sz w:val="24"/>
                <w:szCs w:val="24"/>
              </w:rPr>
              <w:t>completion</w:t>
            </w:r>
            <w:r w:rsidRPr="00E623EB">
              <w:rPr>
                <w:b/>
                <w:bCs/>
                <w:sz w:val="24"/>
                <w:szCs w:val="24"/>
              </w:rPr>
              <w:t xml:space="preserve"> date:</w:t>
            </w:r>
          </w:p>
        </w:tc>
        <w:sdt>
          <w:sdtPr>
            <w:rPr>
              <w:sz w:val="24"/>
              <w:szCs w:val="24"/>
            </w:rPr>
            <w:id w:val="-590781875"/>
            <w:lock w:val="sdtLocked"/>
            <w:placeholder>
              <w:docPart w:val="F6F51CF2EE2A4BECB88F6C46528654BC"/>
            </w:placeholder>
            <w:showingPlcHdr/>
            <w:date w:fullDate="2023-09-0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8FB32F" w14:textId="77777777" w:rsidR="006646EB" w:rsidRPr="00965555" w:rsidRDefault="003566C0" w:rsidP="00AA7A07">
                <w:pPr>
                  <w:spacing w:before="120" w:after="120"/>
                  <w:rPr>
                    <w:sz w:val="24"/>
                    <w:szCs w:val="24"/>
                  </w:rPr>
                </w:pPr>
                <w:r w:rsidRPr="00965555">
                  <w:rPr>
                    <w:rStyle w:val="PlaceholderText"/>
                  </w:rPr>
                  <w:t>Estimated launch date.</w:t>
                </w:r>
              </w:p>
            </w:tc>
          </w:sdtContent>
        </w:sdt>
      </w:tr>
      <w:tr w:rsidR="005F6DB7" w:rsidRPr="0008152E" w14:paraId="0D435FD6" w14:textId="77777777" w:rsidTr="00E00DF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A81D4" w14:textId="77777777" w:rsidR="005F6DB7" w:rsidRPr="0008152E" w:rsidRDefault="005F6DB7" w:rsidP="00F309FF">
            <w:pPr>
              <w:rPr>
                <w:sz w:val="20"/>
                <w:szCs w:val="20"/>
              </w:rPr>
            </w:pPr>
          </w:p>
        </w:tc>
      </w:tr>
      <w:tr w:rsidR="005F6DB7" w:rsidRPr="0008152E" w14:paraId="26C7C7B8" w14:textId="77777777" w:rsidTr="00E00DF0">
        <w:trPr>
          <w:trHeight w:val="48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04299" w14:textId="77777777" w:rsidR="005F6DB7" w:rsidRPr="0030650B" w:rsidRDefault="00E67C9D" w:rsidP="005F6DB7">
            <w:pPr>
              <w:rPr>
                <w:sz w:val="24"/>
                <w:szCs w:val="24"/>
              </w:rPr>
            </w:pPr>
            <w:r w:rsidRPr="0030650B">
              <w:rPr>
                <w:b/>
                <w:bCs/>
                <w:sz w:val="24"/>
                <w:szCs w:val="24"/>
              </w:rPr>
              <w:t>3.2</w:t>
            </w:r>
            <w:r w:rsidRPr="0030650B">
              <w:rPr>
                <w:b/>
                <w:bCs/>
                <w:sz w:val="24"/>
                <w:szCs w:val="24"/>
              </w:rPr>
              <w:tab/>
            </w:r>
            <w:r w:rsidR="005F6DB7" w:rsidRPr="0030650B">
              <w:rPr>
                <w:b/>
                <w:bCs/>
                <w:sz w:val="24"/>
                <w:szCs w:val="24"/>
              </w:rPr>
              <w:t xml:space="preserve">Detail the key phases of the project and </w:t>
            </w:r>
            <w:r w:rsidR="000057C2" w:rsidRPr="0030650B">
              <w:rPr>
                <w:b/>
                <w:bCs/>
                <w:sz w:val="24"/>
                <w:szCs w:val="24"/>
              </w:rPr>
              <w:t>outline a timeline of work</w:t>
            </w:r>
            <w:r w:rsidR="005A4BD9" w:rsidRPr="0030650B">
              <w:rPr>
                <w:b/>
                <w:bCs/>
                <w:sz w:val="24"/>
                <w:szCs w:val="24"/>
              </w:rPr>
              <w:t>(s)</w:t>
            </w:r>
            <w:r w:rsidR="000B4376" w:rsidRPr="0030650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F6DB7" w:rsidRPr="0008152E" w14:paraId="5D29C55B" w14:textId="77777777" w:rsidTr="00E00DF0">
        <w:trPr>
          <w:trHeight w:val="482"/>
        </w:trPr>
        <w:sdt>
          <w:sdtPr>
            <w:rPr>
              <w:sz w:val="24"/>
              <w:szCs w:val="24"/>
            </w:rPr>
            <w:id w:val="-1781489600"/>
            <w:lock w:val="sdtLocked"/>
            <w:placeholder>
              <w:docPart w:val="E8E8FF76D672482DBC461DED0A210136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5931E" w14:textId="77777777" w:rsidR="005F6DB7" w:rsidRPr="00965555" w:rsidRDefault="00597F6C" w:rsidP="00AA7A07">
                <w:pPr>
                  <w:rPr>
                    <w:sz w:val="24"/>
                    <w:szCs w:val="24"/>
                  </w:rPr>
                </w:pPr>
                <w:r w:rsidRPr="0096555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F6DB7" w:rsidRPr="0008152E" w14:paraId="5BCEA711" w14:textId="77777777" w:rsidTr="00E00DF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51DA2" w14:textId="77777777" w:rsidR="005F6DB7" w:rsidRPr="0008152E" w:rsidRDefault="005F6DB7" w:rsidP="005F6DB7">
            <w:pPr>
              <w:rPr>
                <w:sz w:val="20"/>
                <w:szCs w:val="20"/>
              </w:rPr>
            </w:pPr>
          </w:p>
        </w:tc>
      </w:tr>
      <w:tr w:rsidR="005F6DB7" w:rsidRPr="00483540" w14:paraId="4B3CDCF6" w14:textId="77777777" w:rsidTr="00E00DF0"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14:paraId="21EC2180" w14:textId="77777777" w:rsidR="005F6DB7" w:rsidRDefault="00E67C9D" w:rsidP="005A4BD9">
            <w:pPr>
              <w:spacing w:before="120" w:after="120"/>
              <w:ind w:left="744" w:hanging="744"/>
              <w:rPr>
                <w:b/>
                <w:bCs/>
                <w:sz w:val="24"/>
                <w:szCs w:val="24"/>
              </w:rPr>
            </w:pPr>
            <w:r w:rsidRPr="00E623EB">
              <w:rPr>
                <w:b/>
                <w:bCs/>
                <w:sz w:val="24"/>
                <w:szCs w:val="24"/>
              </w:rPr>
              <w:lastRenderedPageBreak/>
              <w:t>3.3</w:t>
            </w:r>
            <w:r w:rsidRPr="00E623EB">
              <w:rPr>
                <w:b/>
                <w:bCs/>
                <w:sz w:val="24"/>
                <w:szCs w:val="24"/>
              </w:rPr>
              <w:tab/>
            </w:r>
            <w:r w:rsidR="005A4BD9">
              <w:rPr>
                <w:b/>
                <w:bCs/>
                <w:sz w:val="24"/>
                <w:szCs w:val="24"/>
              </w:rPr>
              <w:t xml:space="preserve">For awards of </w:t>
            </w:r>
            <w:r w:rsidR="00C1034C">
              <w:rPr>
                <w:b/>
                <w:bCs/>
                <w:sz w:val="24"/>
                <w:szCs w:val="24"/>
              </w:rPr>
              <w:t>&gt;£10,000</w:t>
            </w:r>
            <w:r w:rsidR="005A4BD9">
              <w:rPr>
                <w:b/>
                <w:bCs/>
                <w:sz w:val="24"/>
                <w:szCs w:val="24"/>
              </w:rPr>
              <w:t xml:space="preserve"> payments will be made in stages. Please detail </w:t>
            </w:r>
            <w:r w:rsidR="005F6DB7" w:rsidRPr="00E623EB">
              <w:rPr>
                <w:b/>
                <w:bCs/>
                <w:sz w:val="24"/>
                <w:szCs w:val="24"/>
              </w:rPr>
              <w:t xml:space="preserve">the amount of each stage payment for this grant, linked to the project </w:t>
            </w:r>
            <w:r w:rsidR="00822CB5" w:rsidRPr="00E623EB">
              <w:rPr>
                <w:b/>
                <w:bCs/>
                <w:sz w:val="24"/>
                <w:szCs w:val="24"/>
              </w:rPr>
              <w:t>phases</w:t>
            </w:r>
            <w:r w:rsidR="005A4BD9">
              <w:rPr>
                <w:b/>
                <w:bCs/>
                <w:sz w:val="24"/>
                <w:szCs w:val="24"/>
              </w:rPr>
              <w:t xml:space="preserve"> (3.2)</w:t>
            </w:r>
            <w:r w:rsidR="000B4376">
              <w:rPr>
                <w:b/>
                <w:bCs/>
                <w:sz w:val="24"/>
                <w:szCs w:val="24"/>
              </w:rPr>
              <w:t>:</w:t>
            </w:r>
          </w:p>
          <w:p w14:paraId="7ACDFBAC" w14:textId="77777777" w:rsidR="009A513B" w:rsidRPr="009A513B" w:rsidRDefault="009A513B" w:rsidP="005F6DB7">
            <w:pPr>
              <w:spacing w:before="120" w:after="120"/>
              <w:rPr>
                <w:b/>
                <w:bCs/>
                <w:i/>
                <w:iCs/>
                <w:sz w:val="18"/>
                <w:szCs w:val="18"/>
              </w:rPr>
            </w:pPr>
            <w:r w:rsidRPr="009A513B">
              <w:rPr>
                <w:i/>
                <w:iCs/>
                <w:sz w:val="18"/>
                <w:szCs w:val="18"/>
              </w:rPr>
              <w:t xml:space="preserve">Staged payments </w:t>
            </w:r>
            <w:r>
              <w:rPr>
                <w:i/>
                <w:iCs/>
                <w:sz w:val="18"/>
                <w:szCs w:val="18"/>
              </w:rPr>
              <w:t xml:space="preserve">will only be made once </w:t>
            </w:r>
            <w:r w:rsidRPr="009A513B">
              <w:rPr>
                <w:i/>
                <w:iCs/>
                <w:sz w:val="18"/>
                <w:szCs w:val="18"/>
              </w:rPr>
              <w:t xml:space="preserve">a satisfactory progress report </w:t>
            </w:r>
            <w:r>
              <w:rPr>
                <w:i/>
                <w:iCs/>
                <w:sz w:val="18"/>
                <w:szCs w:val="18"/>
              </w:rPr>
              <w:t xml:space="preserve">has been </w:t>
            </w:r>
            <w:r w:rsidRPr="009A513B">
              <w:rPr>
                <w:i/>
                <w:iCs/>
                <w:sz w:val="18"/>
                <w:szCs w:val="18"/>
              </w:rPr>
              <w:t>received from the project lead</w:t>
            </w:r>
            <w:r>
              <w:rPr>
                <w:i/>
                <w:iCs/>
                <w:sz w:val="18"/>
                <w:szCs w:val="18"/>
              </w:rPr>
              <w:t>, so it is recommended that details provided here are linked to measurable objectives.</w:t>
            </w:r>
          </w:p>
        </w:tc>
      </w:tr>
      <w:tr w:rsidR="005F6DB7" w:rsidRPr="0008152E" w14:paraId="01A2C404" w14:textId="77777777" w:rsidTr="0034785C">
        <w:trPr>
          <w:trHeight w:val="567"/>
        </w:trPr>
        <w:sdt>
          <w:sdtPr>
            <w:rPr>
              <w:sz w:val="24"/>
              <w:szCs w:val="24"/>
            </w:rPr>
            <w:id w:val="-1327129593"/>
            <w:placeholder>
              <w:docPart w:val="EF9C796FF0744101B19D50D1CEC7E8FD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78F59D5C" w14:textId="77777777" w:rsidR="005F6DB7" w:rsidRPr="00965555" w:rsidRDefault="00597F6C" w:rsidP="0034785C">
                <w:pPr>
                  <w:rPr>
                    <w:sz w:val="24"/>
                    <w:szCs w:val="24"/>
                  </w:rPr>
                </w:pPr>
                <w:r w:rsidRPr="0096555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F6DB7" w:rsidRPr="0008152E" w14:paraId="19E963D3" w14:textId="77777777" w:rsidTr="00593BFA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C468F04" w14:textId="77777777" w:rsidR="005F6DB7" w:rsidRPr="0008152E" w:rsidRDefault="005F6DB7" w:rsidP="005F6DB7">
            <w:pPr>
              <w:rPr>
                <w:sz w:val="20"/>
                <w:szCs w:val="20"/>
              </w:rPr>
            </w:pPr>
          </w:p>
        </w:tc>
      </w:tr>
      <w:tr w:rsidR="005F6DB7" w:rsidRPr="0008152E" w14:paraId="7EB6C5A4" w14:textId="77777777" w:rsidTr="00593BFA">
        <w:tc>
          <w:tcPr>
            <w:tcW w:w="6951" w:type="dxa"/>
            <w:gridSpan w:val="2"/>
            <w:tcBorders>
              <w:right w:val="nil"/>
            </w:tcBorders>
            <w:vAlign w:val="center"/>
          </w:tcPr>
          <w:p w14:paraId="29A74CA7" w14:textId="77777777" w:rsidR="005F6DB7" w:rsidRPr="00E623EB" w:rsidRDefault="00E67C9D" w:rsidP="005A4BD9">
            <w:pPr>
              <w:spacing w:before="120" w:after="120"/>
              <w:ind w:left="744" w:hanging="710"/>
              <w:rPr>
                <w:b/>
                <w:bCs/>
                <w:sz w:val="24"/>
                <w:szCs w:val="24"/>
              </w:rPr>
            </w:pPr>
            <w:r w:rsidRPr="00E623EB">
              <w:rPr>
                <w:b/>
                <w:bCs/>
                <w:sz w:val="24"/>
                <w:szCs w:val="24"/>
              </w:rPr>
              <w:t>3.4</w:t>
            </w:r>
            <w:r w:rsidRPr="00E623EB">
              <w:rPr>
                <w:b/>
                <w:bCs/>
                <w:sz w:val="24"/>
                <w:szCs w:val="24"/>
              </w:rPr>
              <w:tab/>
            </w:r>
            <w:r w:rsidR="005F6DB7" w:rsidRPr="00E623EB">
              <w:rPr>
                <w:b/>
                <w:bCs/>
                <w:sz w:val="24"/>
                <w:szCs w:val="24"/>
              </w:rPr>
              <w:t xml:space="preserve">If successful, on what date do you </w:t>
            </w:r>
            <w:r w:rsidR="005A4BD9">
              <w:rPr>
                <w:b/>
                <w:bCs/>
                <w:sz w:val="24"/>
                <w:szCs w:val="24"/>
              </w:rPr>
              <w:t xml:space="preserve">require the payment (or first-stage </w:t>
            </w:r>
            <w:r w:rsidR="005F6DB7" w:rsidRPr="00E623EB">
              <w:rPr>
                <w:b/>
                <w:bCs/>
                <w:sz w:val="24"/>
                <w:szCs w:val="24"/>
              </w:rPr>
              <w:t xml:space="preserve">payment </w:t>
            </w:r>
            <w:r w:rsidR="005A4BD9">
              <w:rPr>
                <w:b/>
                <w:bCs/>
                <w:sz w:val="24"/>
                <w:szCs w:val="24"/>
              </w:rPr>
              <w:t xml:space="preserve">if over £10,000) </w:t>
            </w:r>
            <w:r w:rsidR="005F6DB7" w:rsidRPr="00E623EB">
              <w:rPr>
                <w:b/>
                <w:bCs/>
                <w:sz w:val="24"/>
                <w:szCs w:val="24"/>
              </w:rPr>
              <w:t>to be made?</w:t>
            </w:r>
          </w:p>
        </w:tc>
        <w:sdt>
          <w:sdtPr>
            <w:rPr>
              <w:sz w:val="24"/>
              <w:szCs w:val="24"/>
            </w:rPr>
            <w:id w:val="-1014843160"/>
            <w:placeholder>
              <w:docPart w:val="67F95677517B4E9EB6B852151B058D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2" w:type="dxa"/>
                <w:tcBorders>
                  <w:left w:val="nil"/>
                </w:tcBorders>
                <w:vAlign w:val="center"/>
              </w:tcPr>
              <w:p w14:paraId="12346296" w14:textId="77777777" w:rsidR="005F6DB7" w:rsidRPr="00965555" w:rsidRDefault="00331DC2" w:rsidP="005F6DB7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 w:rsidRPr="00965555">
                  <w:rPr>
                    <w:rStyle w:val="PlaceholderText"/>
                    <w:sz w:val="24"/>
                    <w:szCs w:val="24"/>
                  </w:rPr>
                  <w:t>First payment date</w:t>
                </w:r>
                <w:r w:rsidR="00E623EB" w:rsidRPr="00965555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44C92AC6" w14:textId="77777777" w:rsidR="00D16E53" w:rsidRPr="0008152E" w:rsidRDefault="00D16E53" w:rsidP="002C5386">
      <w:pPr>
        <w:pStyle w:val="Heading1"/>
        <w:numPr>
          <w:ilvl w:val="0"/>
          <w:numId w:val="3"/>
        </w:numPr>
        <w:spacing w:before="480" w:after="240"/>
      </w:pPr>
      <w:r w:rsidRPr="0008152E">
        <w:t>Declaration:</w:t>
      </w:r>
    </w:p>
    <w:tbl>
      <w:tblPr>
        <w:tblStyle w:val="TableGrid"/>
        <w:tblW w:w="9923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925"/>
      </w:tblGrid>
      <w:tr w:rsidR="00D16E53" w:rsidRPr="0008152E" w14:paraId="79CEADC4" w14:textId="77777777" w:rsidTr="00593BFA">
        <w:trPr>
          <w:trHeight w:val="482"/>
        </w:trPr>
        <w:tc>
          <w:tcPr>
            <w:tcW w:w="9923" w:type="dxa"/>
            <w:gridSpan w:val="2"/>
            <w:vAlign w:val="center"/>
          </w:tcPr>
          <w:p w14:paraId="747AD40E" w14:textId="77777777" w:rsidR="00D16E53" w:rsidRDefault="00E67C9D" w:rsidP="002C202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</w:t>
            </w:r>
            <w:r>
              <w:rPr>
                <w:b/>
                <w:bCs/>
                <w:sz w:val="24"/>
                <w:szCs w:val="24"/>
              </w:rPr>
              <w:tab/>
            </w:r>
            <w:r w:rsidR="00D16E53" w:rsidRPr="009F46BE">
              <w:rPr>
                <w:b/>
                <w:bCs/>
                <w:sz w:val="24"/>
                <w:szCs w:val="24"/>
              </w:rPr>
              <w:t xml:space="preserve">By </w:t>
            </w:r>
            <w:r w:rsidR="00117F0C" w:rsidRPr="009F46BE">
              <w:rPr>
                <w:b/>
                <w:bCs/>
                <w:sz w:val="24"/>
                <w:szCs w:val="24"/>
              </w:rPr>
              <w:t xml:space="preserve">submitting </w:t>
            </w:r>
            <w:r w:rsidR="00D16E53" w:rsidRPr="009F46BE">
              <w:rPr>
                <w:b/>
                <w:bCs/>
                <w:sz w:val="24"/>
                <w:szCs w:val="24"/>
              </w:rPr>
              <w:t>this application</w:t>
            </w:r>
            <w:r w:rsidR="00117F0C" w:rsidRPr="009F46BE">
              <w:rPr>
                <w:b/>
                <w:bCs/>
                <w:sz w:val="24"/>
                <w:szCs w:val="24"/>
              </w:rPr>
              <w:t>,</w:t>
            </w:r>
            <w:r w:rsidR="009F46BE" w:rsidRPr="009F46BE">
              <w:rPr>
                <w:b/>
                <w:bCs/>
                <w:sz w:val="24"/>
                <w:szCs w:val="24"/>
              </w:rPr>
              <w:t xml:space="preserve"> as the project lead</w:t>
            </w:r>
            <w:r w:rsidR="00822535">
              <w:rPr>
                <w:b/>
                <w:bCs/>
                <w:sz w:val="24"/>
                <w:szCs w:val="24"/>
              </w:rPr>
              <w:t xml:space="preserve"> you</w:t>
            </w:r>
            <w:r w:rsidR="002B2F2F">
              <w:rPr>
                <w:b/>
                <w:bCs/>
                <w:sz w:val="24"/>
                <w:szCs w:val="24"/>
              </w:rPr>
              <w:t xml:space="preserve"> confirm</w:t>
            </w:r>
            <w:r w:rsidR="00D16E53" w:rsidRPr="009F46BE">
              <w:rPr>
                <w:b/>
                <w:bCs/>
                <w:sz w:val="24"/>
                <w:szCs w:val="24"/>
              </w:rPr>
              <w:t xml:space="preserve"> and agree that:</w:t>
            </w:r>
          </w:p>
          <w:p w14:paraId="27260D08" w14:textId="77777777" w:rsidR="00CB20F0" w:rsidRPr="009F46BE" w:rsidRDefault="00CB20F0" w:rsidP="002C202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18"/>
                <w:szCs w:val="18"/>
              </w:rPr>
              <w:t>Place a check in each of the boxes below to confirm your acceptance of each statement.</w:t>
            </w:r>
            <w:r w:rsidR="00933794">
              <w:rPr>
                <w:i/>
                <w:iCs/>
                <w:sz w:val="18"/>
                <w:szCs w:val="18"/>
              </w:rPr>
              <w:t xml:space="preserve"> The IBMS will not be able to support applications from </w:t>
            </w:r>
            <w:r w:rsidR="00DA782C">
              <w:rPr>
                <w:i/>
                <w:iCs/>
                <w:sz w:val="18"/>
                <w:szCs w:val="18"/>
              </w:rPr>
              <w:t>organisations/</w:t>
            </w:r>
            <w:r w:rsidR="00933794">
              <w:rPr>
                <w:i/>
                <w:iCs/>
                <w:sz w:val="18"/>
                <w:szCs w:val="18"/>
              </w:rPr>
              <w:t xml:space="preserve">Group(s) which do not accept </w:t>
            </w:r>
            <w:proofErr w:type="gramStart"/>
            <w:r w:rsidR="00933794">
              <w:rPr>
                <w:i/>
                <w:iCs/>
                <w:sz w:val="18"/>
                <w:szCs w:val="18"/>
              </w:rPr>
              <w:t>ALL of</w:t>
            </w:r>
            <w:proofErr w:type="gramEnd"/>
            <w:r w:rsidR="00933794">
              <w:rPr>
                <w:i/>
                <w:iCs/>
                <w:sz w:val="18"/>
                <w:szCs w:val="18"/>
              </w:rPr>
              <w:t xml:space="preserve"> the following criteria.</w:t>
            </w:r>
          </w:p>
        </w:tc>
      </w:tr>
      <w:tr w:rsidR="000835E9" w:rsidRPr="0008152E" w14:paraId="12C2CF31" w14:textId="77777777" w:rsidTr="006220E4">
        <w:trPr>
          <w:trHeight w:val="872"/>
        </w:trPr>
        <w:tc>
          <w:tcPr>
            <w:tcW w:w="998" w:type="dxa"/>
            <w:vAlign w:val="center"/>
          </w:tcPr>
          <w:p w14:paraId="08ED2B72" w14:textId="77777777" w:rsidR="000835E9" w:rsidRPr="00D3247B" w:rsidRDefault="0091741B" w:rsidP="000835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8925" w:type="dxa"/>
            <w:vAlign w:val="center"/>
          </w:tcPr>
          <w:p w14:paraId="0DA875FB" w14:textId="77777777" w:rsidR="000835E9" w:rsidRPr="006220E4" w:rsidRDefault="000835E9" w:rsidP="000835E9">
            <w:pPr>
              <w:rPr>
                <w:sz w:val="24"/>
                <w:szCs w:val="24"/>
              </w:rPr>
            </w:pPr>
            <w:r w:rsidRPr="006220E4">
              <w:rPr>
                <w:sz w:val="24"/>
                <w:szCs w:val="24"/>
              </w:rPr>
              <w:t xml:space="preserve">All </w:t>
            </w:r>
            <w:r w:rsidR="00595A18">
              <w:rPr>
                <w:sz w:val="24"/>
                <w:szCs w:val="24"/>
              </w:rPr>
              <w:t>organisation</w:t>
            </w:r>
            <w:r w:rsidR="00DA782C">
              <w:rPr>
                <w:sz w:val="24"/>
                <w:szCs w:val="24"/>
              </w:rPr>
              <w:t>(s)</w:t>
            </w:r>
            <w:r w:rsidR="00595A18">
              <w:rPr>
                <w:sz w:val="24"/>
                <w:szCs w:val="24"/>
              </w:rPr>
              <w:t xml:space="preserve"> </w:t>
            </w:r>
            <w:r w:rsidR="005A4BD9">
              <w:rPr>
                <w:sz w:val="24"/>
                <w:szCs w:val="24"/>
              </w:rPr>
              <w:t>listed in section 2.2</w:t>
            </w:r>
            <w:r w:rsidRPr="006220E4">
              <w:rPr>
                <w:sz w:val="24"/>
                <w:szCs w:val="24"/>
              </w:rPr>
              <w:t xml:space="preserve"> have been consulted </w:t>
            </w:r>
            <w:r w:rsidR="005A4BD9">
              <w:rPr>
                <w:sz w:val="24"/>
                <w:szCs w:val="24"/>
              </w:rPr>
              <w:t xml:space="preserve">and </w:t>
            </w:r>
            <w:r w:rsidRPr="006220E4">
              <w:rPr>
                <w:sz w:val="24"/>
                <w:szCs w:val="24"/>
              </w:rPr>
              <w:t>have agreed to participate in the project.</w:t>
            </w:r>
          </w:p>
        </w:tc>
      </w:tr>
      <w:tr w:rsidR="000835E9" w:rsidRPr="0008152E" w14:paraId="353C0536" w14:textId="77777777" w:rsidTr="006220E4">
        <w:trPr>
          <w:trHeight w:val="872"/>
        </w:trPr>
        <w:tc>
          <w:tcPr>
            <w:tcW w:w="998" w:type="dxa"/>
            <w:vAlign w:val="center"/>
          </w:tcPr>
          <w:p w14:paraId="56933655" w14:textId="77777777" w:rsidR="000835E9" w:rsidRPr="00D3247B" w:rsidRDefault="0091741B" w:rsidP="000835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8925" w:type="dxa"/>
            <w:vAlign w:val="center"/>
          </w:tcPr>
          <w:p w14:paraId="6898492C" w14:textId="77777777" w:rsidR="000835E9" w:rsidRPr="006220E4" w:rsidRDefault="000835E9" w:rsidP="000835E9">
            <w:pPr>
              <w:rPr>
                <w:sz w:val="24"/>
                <w:szCs w:val="24"/>
              </w:rPr>
            </w:pPr>
            <w:r w:rsidRPr="006220E4">
              <w:rPr>
                <w:sz w:val="24"/>
                <w:szCs w:val="24"/>
              </w:rPr>
              <w:t xml:space="preserve">The project will comply with </w:t>
            </w:r>
            <w:r w:rsidR="00595A18">
              <w:rPr>
                <w:sz w:val="24"/>
                <w:szCs w:val="24"/>
              </w:rPr>
              <w:t xml:space="preserve">relevant Organisation </w:t>
            </w:r>
            <w:r w:rsidRPr="006220E4">
              <w:rPr>
                <w:sz w:val="24"/>
                <w:szCs w:val="24"/>
              </w:rPr>
              <w:t>policies and procedures (</w:t>
            </w:r>
            <w:r w:rsidR="000B4376" w:rsidRPr="006220E4">
              <w:rPr>
                <w:sz w:val="24"/>
                <w:szCs w:val="24"/>
              </w:rPr>
              <w:t>e.g.,</w:t>
            </w:r>
            <w:r w:rsidRPr="006220E4">
              <w:rPr>
                <w:sz w:val="24"/>
                <w:szCs w:val="24"/>
              </w:rPr>
              <w:t xml:space="preserve"> ethical approval; data protection; data sharing) and all appropriate legislation.</w:t>
            </w:r>
          </w:p>
        </w:tc>
      </w:tr>
      <w:tr w:rsidR="00595A18" w:rsidRPr="0008152E" w14:paraId="06530CA8" w14:textId="77777777" w:rsidTr="006220E4">
        <w:trPr>
          <w:trHeight w:val="872"/>
        </w:trPr>
        <w:tc>
          <w:tcPr>
            <w:tcW w:w="998" w:type="dxa"/>
            <w:vAlign w:val="center"/>
          </w:tcPr>
          <w:p w14:paraId="5AA0B57E" w14:textId="77777777" w:rsidR="00595A18" w:rsidRDefault="00595A18" w:rsidP="00595A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8925" w:type="dxa"/>
            <w:vAlign w:val="center"/>
          </w:tcPr>
          <w:p w14:paraId="625F8A8C" w14:textId="77777777" w:rsidR="00595A18" w:rsidRPr="006220E4" w:rsidRDefault="00595A18" w:rsidP="00595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EDI impact assessment relevant to the organisational policies and procedures has been undertaken as part of the pre-project due diligence</w:t>
            </w:r>
            <w:r w:rsidR="005A4BD9">
              <w:rPr>
                <w:sz w:val="24"/>
                <w:szCs w:val="24"/>
              </w:rPr>
              <w:t>.</w:t>
            </w:r>
          </w:p>
        </w:tc>
      </w:tr>
      <w:tr w:rsidR="00595A18" w:rsidRPr="0008152E" w14:paraId="4668B082" w14:textId="77777777" w:rsidTr="006220E4">
        <w:trPr>
          <w:trHeight w:val="872"/>
        </w:trPr>
        <w:tc>
          <w:tcPr>
            <w:tcW w:w="998" w:type="dxa"/>
            <w:vAlign w:val="center"/>
          </w:tcPr>
          <w:p w14:paraId="3B193CCF" w14:textId="77777777" w:rsidR="00595A18" w:rsidRPr="00D3247B" w:rsidRDefault="00595A18" w:rsidP="00595A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6"/>
          </w:p>
        </w:tc>
        <w:tc>
          <w:tcPr>
            <w:tcW w:w="8925" w:type="dxa"/>
            <w:vAlign w:val="center"/>
          </w:tcPr>
          <w:p w14:paraId="523E9861" w14:textId="77777777" w:rsidR="00595A18" w:rsidRPr="006220E4" w:rsidRDefault="00595A18" w:rsidP="00595A18">
            <w:pPr>
              <w:rPr>
                <w:sz w:val="24"/>
                <w:szCs w:val="24"/>
              </w:rPr>
            </w:pPr>
            <w:r w:rsidRPr="006220E4">
              <w:rPr>
                <w:sz w:val="24"/>
                <w:szCs w:val="24"/>
              </w:rPr>
              <w:t xml:space="preserve">The contribution of the IBMS </w:t>
            </w:r>
            <w:r w:rsidR="005A4BD9">
              <w:rPr>
                <w:sz w:val="24"/>
                <w:szCs w:val="24"/>
              </w:rPr>
              <w:t xml:space="preserve">by award of this grant </w:t>
            </w:r>
            <w:r w:rsidRPr="006220E4">
              <w:rPr>
                <w:sz w:val="24"/>
                <w:szCs w:val="24"/>
              </w:rPr>
              <w:t xml:space="preserve">will be recognised in any </w:t>
            </w:r>
            <w:r w:rsidR="005A4BD9">
              <w:rPr>
                <w:sz w:val="24"/>
                <w:szCs w:val="24"/>
              </w:rPr>
              <w:t>marketing, branding our outputs.</w:t>
            </w:r>
          </w:p>
        </w:tc>
      </w:tr>
      <w:tr w:rsidR="00595A18" w:rsidRPr="0008152E" w14:paraId="601D7CFB" w14:textId="77777777" w:rsidTr="006220E4">
        <w:trPr>
          <w:trHeight w:val="872"/>
        </w:trPr>
        <w:tc>
          <w:tcPr>
            <w:tcW w:w="998" w:type="dxa"/>
            <w:vAlign w:val="center"/>
          </w:tcPr>
          <w:p w14:paraId="39483AF3" w14:textId="77777777" w:rsidR="00595A18" w:rsidRPr="00D3247B" w:rsidRDefault="00595A18" w:rsidP="00595A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4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7"/>
          </w:p>
        </w:tc>
        <w:tc>
          <w:tcPr>
            <w:tcW w:w="8925" w:type="dxa"/>
            <w:vAlign w:val="center"/>
          </w:tcPr>
          <w:p w14:paraId="230A604F" w14:textId="77777777" w:rsidR="00595A18" w:rsidRPr="006220E4" w:rsidRDefault="00595A18" w:rsidP="00595A18">
            <w:pPr>
              <w:rPr>
                <w:sz w:val="24"/>
                <w:szCs w:val="24"/>
              </w:rPr>
            </w:pPr>
            <w:r w:rsidRPr="006220E4">
              <w:rPr>
                <w:sz w:val="24"/>
                <w:szCs w:val="24"/>
              </w:rPr>
              <w:t xml:space="preserve">All participating </w:t>
            </w:r>
            <w:r>
              <w:rPr>
                <w:sz w:val="24"/>
                <w:szCs w:val="24"/>
              </w:rPr>
              <w:t>organisations</w:t>
            </w:r>
            <w:r w:rsidRPr="006220E4">
              <w:rPr>
                <w:sz w:val="24"/>
                <w:szCs w:val="24"/>
              </w:rPr>
              <w:t xml:space="preserve"> agree that the IBMS can publish and promote the details of the project</w:t>
            </w:r>
            <w:r w:rsidR="005A4BD9">
              <w:rPr>
                <w:sz w:val="24"/>
                <w:szCs w:val="24"/>
              </w:rPr>
              <w:t>.</w:t>
            </w:r>
          </w:p>
        </w:tc>
      </w:tr>
      <w:tr w:rsidR="00595A18" w:rsidRPr="0008152E" w14:paraId="0C9D1960" w14:textId="77777777" w:rsidTr="006220E4">
        <w:trPr>
          <w:trHeight w:val="872"/>
        </w:trPr>
        <w:tc>
          <w:tcPr>
            <w:tcW w:w="998" w:type="dxa"/>
            <w:vAlign w:val="center"/>
          </w:tcPr>
          <w:p w14:paraId="6650918F" w14:textId="77777777" w:rsidR="00595A18" w:rsidRPr="00D3247B" w:rsidRDefault="00595A18" w:rsidP="00595A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6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8925" w:type="dxa"/>
            <w:vAlign w:val="center"/>
          </w:tcPr>
          <w:p w14:paraId="3BECF5C3" w14:textId="77777777" w:rsidR="00595A18" w:rsidRPr="006220E4" w:rsidRDefault="005A4BD9" w:rsidP="00595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awards exceeding £10,000, you agree and accept that each s</w:t>
            </w:r>
            <w:r w:rsidR="00595A18" w:rsidRPr="006220E4">
              <w:rPr>
                <w:sz w:val="24"/>
                <w:szCs w:val="24"/>
              </w:rPr>
              <w:t>taged payment</w:t>
            </w:r>
            <w:r>
              <w:rPr>
                <w:sz w:val="24"/>
                <w:szCs w:val="24"/>
              </w:rPr>
              <w:t xml:space="preserve"> is </w:t>
            </w:r>
            <w:r w:rsidR="00595A18" w:rsidRPr="006220E4">
              <w:rPr>
                <w:sz w:val="24"/>
                <w:szCs w:val="24"/>
              </w:rPr>
              <w:t>subject to a satisfactory progress report being received from the project lead before each payment of the grant is made</w:t>
            </w:r>
            <w:r w:rsidR="008F31C3">
              <w:rPr>
                <w:sz w:val="24"/>
                <w:szCs w:val="24"/>
              </w:rPr>
              <w:t>.</w:t>
            </w:r>
          </w:p>
        </w:tc>
      </w:tr>
      <w:tr w:rsidR="00DA1E9A" w:rsidRPr="0008152E" w14:paraId="27B05D6A" w14:textId="77777777" w:rsidTr="00595A18">
        <w:trPr>
          <w:trHeight w:val="872"/>
        </w:trPr>
        <w:tc>
          <w:tcPr>
            <w:tcW w:w="998" w:type="dxa"/>
            <w:tcBorders>
              <w:bottom w:val="nil"/>
            </w:tcBorders>
            <w:vAlign w:val="center"/>
          </w:tcPr>
          <w:p w14:paraId="01E3420F" w14:textId="77777777" w:rsidR="00DA1E9A" w:rsidRPr="0030650B" w:rsidRDefault="00DA1E9A" w:rsidP="00DA1E9A">
            <w:pPr>
              <w:jc w:val="center"/>
              <w:rPr>
                <w:sz w:val="32"/>
                <w:szCs w:val="32"/>
              </w:rPr>
            </w:pPr>
            <w:r w:rsidRPr="0030650B">
              <w:rPr>
                <w:sz w:val="32"/>
                <w:szCs w:val="32"/>
              </w:rPr>
              <w:fldChar w:fldCharType="begin">
                <w:ffData>
                  <w:name w:val="Check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7"/>
            <w:r w:rsidRPr="0030650B">
              <w:rPr>
                <w:sz w:val="32"/>
                <w:szCs w:val="32"/>
              </w:rPr>
              <w:instrText xml:space="preserve"> FORMCHECKBOX </w:instrText>
            </w:r>
            <w:r w:rsidRPr="0030650B">
              <w:rPr>
                <w:sz w:val="32"/>
                <w:szCs w:val="32"/>
              </w:rPr>
            </w:r>
            <w:r w:rsidRPr="0030650B">
              <w:rPr>
                <w:sz w:val="32"/>
                <w:szCs w:val="32"/>
              </w:rPr>
              <w:fldChar w:fldCharType="separate"/>
            </w:r>
            <w:r w:rsidRPr="0030650B">
              <w:rPr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8925" w:type="dxa"/>
            <w:tcBorders>
              <w:bottom w:val="nil"/>
            </w:tcBorders>
            <w:vAlign w:val="center"/>
          </w:tcPr>
          <w:p w14:paraId="0669E62F" w14:textId="77777777" w:rsidR="00DA1E9A" w:rsidRPr="0030650B" w:rsidRDefault="00DA1E9A" w:rsidP="00DA1E9A">
            <w:pPr>
              <w:rPr>
                <w:sz w:val="24"/>
                <w:szCs w:val="24"/>
              </w:rPr>
            </w:pPr>
            <w:r w:rsidRPr="0030650B">
              <w:rPr>
                <w:sz w:val="24"/>
                <w:szCs w:val="24"/>
              </w:rPr>
              <w:t xml:space="preserve">An evaluation </w:t>
            </w:r>
            <w:r w:rsidR="0030650B" w:rsidRPr="0030650B">
              <w:rPr>
                <w:sz w:val="24"/>
                <w:szCs w:val="24"/>
              </w:rPr>
              <w:t xml:space="preserve">report </w:t>
            </w:r>
            <w:r w:rsidRPr="0030650B">
              <w:rPr>
                <w:sz w:val="24"/>
                <w:szCs w:val="24"/>
              </w:rPr>
              <w:t xml:space="preserve">will be provided to the IBMS no later than 12 months after </w:t>
            </w:r>
            <w:r w:rsidR="0030650B" w:rsidRPr="0030650B">
              <w:rPr>
                <w:sz w:val="24"/>
                <w:szCs w:val="24"/>
              </w:rPr>
              <w:t>award of the funding</w:t>
            </w:r>
            <w:r w:rsidR="008F31C3" w:rsidRPr="0030650B">
              <w:rPr>
                <w:sz w:val="24"/>
                <w:szCs w:val="24"/>
              </w:rPr>
              <w:t>.</w:t>
            </w:r>
            <w:r w:rsidR="0030650B" w:rsidRPr="0030650B">
              <w:rPr>
                <w:sz w:val="24"/>
                <w:szCs w:val="24"/>
              </w:rPr>
              <w:t xml:space="preserve"> If the project extends beyond 12 months, we also require a report at the end of the project.</w:t>
            </w:r>
          </w:p>
        </w:tc>
      </w:tr>
      <w:tr w:rsidR="00DA1E9A" w:rsidRPr="0008152E" w14:paraId="235EEB29" w14:textId="77777777" w:rsidTr="00595A18">
        <w:trPr>
          <w:trHeight w:val="872"/>
        </w:trPr>
        <w:tc>
          <w:tcPr>
            <w:tcW w:w="998" w:type="dxa"/>
            <w:tcBorders>
              <w:bottom w:val="nil"/>
            </w:tcBorders>
            <w:vAlign w:val="center"/>
          </w:tcPr>
          <w:p w14:paraId="33FC68CA" w14:textId="77777777" w:rsidR="00DA1E9A" w:rsidRPr="0030650B" w:rsidRDefault="00DA1E9A" w:rsidP="00DA1E9A">
            <w:pPr>
              <w:jc w:val="center"/>
              <w:rPr>
                <w:sz w:val="32"/>
                <w:szCs w:val="32"/>
              </w:rPr>
            </w:pPr>
            <w:r w:rsidRPr="0030650B">
              <w:rPr>
                <w:sz w:val="32"/>
                <w:szCs w:val="32"/>
              </w:rPr>
              <w:fldChar w:fldCharType="begin">
                <w:ffData>
                  <w:name w:val="Check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50B">
              <w:rPr>
                <w:sz w:val="32"/>
                <w:szCs w:val="32"/>
              </w:rPr>
              <w:instrText xml:space="preserve"> FORMCHECKBOX </w:instrText>
            </w:r>
            <w:r w:rsidRPr="0030650B">
              <w:rPr>
                <w:sz w:val="32"/>
                <w:szCs w:val="32"/>
              </w:rPr>
            </w:r>
            <w:r w:rsidRPr="0030650B">
              <w:rPr>
                <w:sz w:val="32"/>
                <w:szCs w:val="32"/>
              </w:rPr>
              <w:fldChar w:fldCharType="separate"/>
            </w:r>
            <w:r w:rsidRPr="0030650B">
              <w:rPr>
                <w:sz w:val="32"/>
                <w:szCs w:val="32"/>
              </w:rPr>
              <w:fldChar w:fldCharType="end"/>
            </w:r>
          </w:p>
        </w:tc>
        <w:tc>
          <w:tcPr>
            <w:tcW w:w="8925" w:type="dxa"/>
            <w:tcBorders>
              <w:bottom w:val="nil"/>
            </w:tcBorders>
            <w:vAlign w:val="center"/>
          </w:tcPr>
          <w:p w14:paraId="754CEE4D" w14:textId="77777777" w:rsidR="00DA1E9A" w:rsidRPr="0030650B" w:rsidRDefault="00DA1E9A" w:rsidP="00DA1E9A">
            <w:pPr>
              <w:rPr>
                <w:sz w:val="24"/>
                <w:szCs w:val="24"/>
              </w:rPr>
            </w:pPr>
            <w:r w:rsidRPr="0030650B">
              <w:rPr>
                <w:sz w:val="24"/>
                <w:szCs w:val="24"/>
              </w:rPr>
              <w:t xml:space="preserve">A full CV for the Principal Investigator </w:t>
            </w:r>
            <w:r w:rsidR="008F31C3" w:rsidRPr="0030650B">
              <w:rPr>
                <w:sz w:val="24"/>
                <w:szCs w:val="24"/>
              </w:rPr>
              <w:t>is</w:t>
            </w:r>
            <w:r w:rsidRPr="0030650B">
              <w:rPr>
                <w:sz w:val="24"/>
                <w:szCs w:val="24"/>
              </w:rPr>
              <w:t xml:space="preserve"> </w:t>
            </w:r>
            <w:r w:rsidR="008F31C3" w:rsidRPr="0030650B">
              <w:rPr>
                <w:sz w:val="24"/>
                <w:szCs w:val="24"/>
              </w:rPr>
              <w:t xml:space="preserve">included </w:t>
            </w:r>
            <w:r w:rsidRPr="0030650B">
              <w:rPr>
                <w:sz w:val="24"/>
                <w:szCs w:val="24"/>
              </w:rPr>
              <w:t>with this application</w:t>
            </w:r>
            <w:r w:rsidR="008F31C3" w:rsidRPr="0030650B">
              <w:rPr>
                <w:sz w:val="24"/>
                <w:szCs w:val="24"/>
              </w:rPr>
              <w:t>.</w:t>
            </w:r>
          </w:p>
        </w:tc>
      </w:tr>
      <w:tr w:rsidR="008F31C3" w:rsidRPr="0008152E" w14:paraId="488E2270" w14:textId="77777777" w:rsidTr="00595A18">
        <w:trPr>
          <w:trHeight w:val="872"/>
        </w:trPr>
        <w:tc>
          <w:tcPr>
            <w:tcW w:w="998" w:type="dxa"/>
            <w:tcBorders>
              <w:bottom w:val="nil"/>
            </w:tcBorders>
            <w:vAlign w:val="center"/>
          </w:tcPr>
          <w:p w14:paraId="0B704469" w14:textId="77777777" w:rsidR="008F31C3" w:rsidRPr="0030650B" w:rsidRDefault="008F31C3" w:rsidP="008F31C3">
            <w:pPr>
              <w:jc w:val="center"/>
              <w:rPr>
                <w:sz w:val="32"/>
                <w:szCs w:val="32"/>
              </w:rPr>
            </w:pPr>
            <w:r w:rsidRPr="0030650B">
              <w:rPr>
                <w:sz w:val="32"/>
                <w:szCs w:val="32"/>
              </w:rPr>
              <w:fldChar w:fldCharType="begin">
                <w:ffData>
                  <w:name w:val="Check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50B">
              <w:rPr>
                <w:sz w:val="32"/>
                <w:szCs w:val="32"/>
              </w:rPr>
              <w:instrText xml:space="preserve"> FORMCHECKBOX </w:instrText>
            </w:r>
            <w:r w:rsidRPr="0030650B">
              <w:rPr>
                <w:sz w:val="32"/>
                <w:szCs w:val="32"/>
              </w:rPr>
            </w:r>
            <w:r w:rsidRPr="0030650B">
              <w:rPr>
                <w:sz w:val="32"/>
                <w:szCs w:val="32"/>
              </w:rPr>
              <w:fldChar w:fldCharType="separate"/>
            </w:r>
            <w:r w:rsidRPr="0030650B">
              <w:rPr>
                <w:sz w:val="32"/>
                <w:szCs w:val="32"/>
              </w:rPr>
              <w:fldChar w:fldCharType="end"/>
            </w:r>
          </w:p>
        </w:tc>
        <w:tc>
          <w:tcPr>
            <w:tcW w:w="8925" w:type="dxa"/>
            <w:tcBorders>
              <w:bottom w:val="nil"/>
            </w:tcBorders>
            <w:vAlign w:val="center"/>
          </w:tcPr>
          <w:p w14:paraId="6CFD32AE" w14:textId="77777777" w:rsidR="008F31C3" w:rsidRPr="0030650B" w:rsidRDefault="008F31C3" w:rsidP="008F31C3">
            <w:pPr>
              <w:rPr>
                <w:sz w:val="24"/>
                <w:szCs w:val="24"/>
              </w:rPr>
            </w:pPr>
            <w:r w:rsidRPr="0030650B">
              <w:rPr>
                <w:sz w:val="24"/>
                <w:szCs w:val="24"/>
              </w:rPr>
              <w:t>Ethical approval documentation is included with this application (if required).</w:t>
            </w:r>
          </w:p>
        </w:tc>
      </w:tr>
      <w:tr w:rsidR="00DA1E9A" w:rsidRPr="0008152E" w14:paraId="4242DF91" w14:textId="77777777" w:rsidTr="00595A18">
        <w:trPr>
          <w:trHeight w:val="283"/>
        </w:trPr>
        <w:tc>
          <w:tcPr>
            <w:tcW w:w="9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C0BD1" w14:textId="77777777" w:rsidR="00DA1E9A" w:rsidRPr="00595A18" w:rsidRDefault="00DA1E9A" w:rsidP="00DA1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EDFE56" w14:textId="77777777" w:rsidR="00DA1E9A" w:rsidRPr="00595A18" w:rsidRDefault="00DA1E9A" w:rsidP="00DA1E9A">
            <w:pPr>
              <w:rPr>
                <w:sz w:val="20"/>
                <w:szCs w:val="20"/>
              </w:rPr>
            </w:pPr>
          </w:p>
        </w:tc>
      </w:tr>
      <w:tr w:rsidR="00DA1E9A" w:rsidRPr="0008152E" w14:paraId="5D036930" w14:textId="77777777" w:rsidTr="00F207AD">
        <w:trPr>
          <w:trHeight w:val="482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8B9B" w14:textId="77777777" w:rsidR="00DA1E9A" w:rsidRPr="00F207AD" w:rsidRDefault="00DA1E9A" w:rsidP="00DA1E9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</w:t>
            </w:r>
            <w:r>
              <w:rPr>
                <w:b/>
                <w:bCs/>
                <w:sz w:val="24"/>
                <w:szCs w:val="24"/>
              </w:rPr>
              <w:tab/>
              <w:t>Signature of project lead:</w:t>
            </w:r>
          </w:p>
        </w:tc>
      </w:tr>
      <w:tr w:rsidR="00DA1E9A" w:rsidRPr="0008152E" w14:paraId="2614F076" w14:textId="77777777" w:rsidTr="00703073">
        <w:trPr>
          <w:trHeight w:val="872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normaltextrun"/>
                <w:rFonts w:asciiTheme="minorHAnsi" w:hAnsiTheme="minorHAnsi" w:cstheme="minorHAnsi"/>
              </w:rPr>
              <w:id w:val="1833789915"/>
              <w:lock w:val="sdtLocked"/>
              <w:placeholder>
                <w:docPart w:val="460C65EBC375407EAD5864D6FA3E6A20"/>
              </w:placeholder>
              <w:showingPlcHdr/>
            </w:sdtPr>
            <w:sdtEndPr>
              <w:rPr>
                <w:rStyle w:val="normaltextrun"/>
              </w:rPr>
            </w:sdtEndPr>
            <w:sdtContent>
              <w:p w14:paraId="66E732E6" w14:textId="77777777" w:rsidR="00DA1E9A" w:rsidRPr="00F207AD" w:rsidRDefault="00DA1E9A" w:rsidP="00DA1E9A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F207AD">
                  <w:rPr>
                    <w:rStyle w:val="PlaceholderText"/>
                    <w:rFonts w:asciiTheme="minorHAnsi" w:hAnsiTheme="minorHAnsi" w:cstheme="minorHAnsi"/>
                  </w:rPr>
                  <w:t>Signature of project lead.</w:t>
                </w:r>
              </w:p>
            </w:sdtContent>
          </w:sdt>
          <w:p w14:paraId="4E9880F0" w14:textId="77777777" w:rsidR="00DA1E9A" w:rsidRDefault="00DA1E9A" w:rsidP="00DA1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B9759CB" w14:textId="77777777" w:rsidR="00DA1E9A" w:rsidRPr="00F207AD" w:rsidRDefault="00DA1E9A" w:rsidP="00DA1E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207AD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It is acceptable to either print, sign and scan this form, or alternatively the project lead may type their name in the box above, appended with “by e-mail”. If the latter, contact details of the project lead listed in this form MUST match the e-mail address by which this application is submitted to the IBMS.</w:t>
            </w:r>
            <w:r w:rsidRPr="00F207A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085C9C16" w14:textId="77777777" w:rsidR="00DA1E9A" w:rsidRPr="00F207AD" w:rsidRDefault="00DA1E9A" w:rsidP="00DA1E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F207AD">
              <w:rPr>
                <w:rStyle w:val="eop"/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3DCBB93" w14:textId="77777777" w:rsidR="00DA1E9A" w:rsidRPr="00F207AD" w:rsidRDefault="00C1034C" w:rsidP="008F31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C1034C"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  <w:t xml:space="preserve">Completed and signed applications should be sent to: </w:t>
            </w:r>
            <w:r>
              <w:rPr>
                <w:rStyle w:val="normaltextrun"/>
                <w:rFonts w:ascii="Calibri" w:hAnsi="Calibri" w:cs="Calibri"/>
                <w:color w:val="0563C1"/>
                <w:sz w:val="20"/>
                <w:szCs w:val="20"/>
                <w:u w:val="single"/>
              </w:rPr>
              <w:t>education@ibms.org</w:t>
            </w:r>
          </w:p>
        </w:tc>
      </w:tr>
    </w:tbl>
    <w:p w14:paraId="0C59B497" w14:textId="77777777" w:rsidR="00DB6DAE" w:rsidRPr="002C202B" w:rsidRDefault="00DB6DAE" w:rsidP="0008152E">
      <w:pPr>
        <w:rPr>
          <w:color w:val="C00000"/>
          <w:sz w:val="20"/>
          <w:szCs w:val="20"/>
        </w:rPr>
      </w:pPr>
    </w:p>
    <w:sectPr w:rsidR="00DB6DAE" w:rsidRPr="002C202B" w:rsidSect="006F4AD7">
      <w:headerReference w:type="first" r:id="rId9"/>
      <w:pgSz w:w="11906" w:h="16838"/>
      <w:pgMar w:top="1134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4350" w14:textId="77777777" w:rsidR="00A76991" w:rsidRDefault="00A76991" w:rsidP="00F849A6">
      <w:pPr>
        <w:spacing w:after="0" w:line="240" w:lineRule="auto"/>
      </w:pPr>
      <w:r>
        <w:separator/>
      </w:r>
    </w:p>
  </w:endnote>
  <w:endnote w:type="continuationSeparator" w:id="0">
    <w:p w14:paraId="52E91EE5" w14:textId="77777777" w:rsidR="00A76991" w:rsidRDefault="00A76991" w:rsidP="00F8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7400" w14:textId="77777777" w:rsidR="00A76991" w:rsidRDefault="00A76991" w:rsidP="00F849A6">
      <w:pPr>
        <w:spacing w:after="0" w:line="240" w:lineRule="auto"/>
      </w:pPr>
      <w:r>
        <w:separator/>
      </w:r>
    </w:p>
  </w:footnote>
  <w:footnote w:type="continuationSeparator" w:id="0">
    <w:p w14:paraId="4B76A83F" w14:textId="77777777" w:rsidR="00A76991" w:rsidRDefault="00A76991" w:rsidP="00F8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50AD" w14:textId="77777777" w:rsidR="005A4BD9" w:rsidRDefault="005A4B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6551CF" wp14:editId="05006DC3">
          <wp:simplePos x="0" y="0"/>
          <wp:positionH relativeFrom="column">
            <wp:posOffset>-615950</wp:posOffset>
          </wp:positionH>
          <wp:positionV relativeFrom="page">
            <wp:posOffset>292100</wp:posOffset>
          </wp:positionV>
          <wp:extent cx="1371600" cy="1068705"/>
          <wp:effectExtent l="0" t="0" r="0" b="0"/>
          <wp:wrapNone/>
          <wp:docPr id="14767144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561F"/>
    <w:multiLevelType w:val="hybridMultilevel"/>
    <w:tmpl w:val="76482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B773C"/>
    <w:multiLevelType w:val="hybridMultilevel"/>
    <w:tmpl w:val="D15A1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661BB"/>
    <w:multiLevelType w:val="multilevel"/>
    <w:tmpl w:val="0B866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7C313DD7"/>
    <w:multiLevelType w:val="hybridMultilevel"/>
    <w:tmpl w:val="B016D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2560">
    <w:abstractNumId w:val="3"/>
  </w:num>
  <w:num w:numId="2" w16cid:durableId="902063040">
    <w:abstractNumId w:val="0"/>
  </w:num>
  <w:num w:numId="3" w16cid:durableId="1096633664">
    <w:abstractNumId w:val="1"/>
  </w:num>
  <w:num w:numId="4" w16cid:durableId="2117477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91"/>
    <w:rsid w:val="00000E6C"/>
    <w:rsid w:val="0000399B"/>
    <w:rsid w:val="000057C2"/>
    <w:rsid w:val="000058AE"/>
    <w:rsid w:val="000157B0"/>
    <w:rsid w:val="00016DED"/>
    <w:rsid w:val="000179FF"/>
    <w:rsid w:val="00022CA6"/>
    <w:rsid w:val="000242C4"/>
    <w:rsid w:val="00030D2E"/>
    <w:rsid w:val="0003689A"/>
    <w:rsid w:val="000373A7"/>
    <w:rsid w:val="00042CB3"/>
    <w:rsid w:val="00042D78"/>
    <w:rsid w:val="0004706C"/>
    <w:rsid w:val="00047B89"/>
    <w:rsid w:val="000534A6"/>
    <w:rsid w:val="00060CB1"/>
    <w:rsid w:val="000639E0"/>
    <w:rsid w:val="0007186E"/>
    <w:rsid w:val="0007654D"/>
    <w:rsid w:val="000773ED"/>
    <w:rsid w:val="00077D3A"/>
    <w:rsid w:val="00080A79"/>
    <w:rsid w:val="0008152E"/>
    <w:rsid w:val="000835E9"/>
    <w:rsid w:val="00083A16"/>
    <w:rsid w:val="000844CA"/>
    <w:rsid w:val="00092F64"/>
    <w:rsid w:val="00095016"/>
    <w:rsid w:val="000A21A6"/>
    <w:rsid w:val="000A31AE"/>
    <w:rsid w:val="000B36D7"/>
    <w:rsid w:val="000B4376"/>
    <w:rsid w:val="000C0144"/>
    <w:rsid w:val="000C090C"/>
    <w:rsid w:val="000C2DEE"/>
    <w:rsid w:val="000C5053"/>
    <w:rsid w:val="000C55B9"/>
    <w:rsid w:val="000C6D3B"/>
    <w:rsid w:val="000C7F2C"/>
    <w:rsid w:val="000D56A1"/>
    <w:rsid w:val="000F7A1B"/>
    <w:rsid w:val="00100B97"/>
    <w:rsid w:val="001070A7"/>
    <w:rsid w:val="00107AD5"/>
    <w:rsid w:val="00110907"/>
    <w:rsid w:val="00117F0C"/>
    <w:rsid w:val="001319B0"/>
    <w:rsid w:val="001324B7"/>
    <w:rsid w:val="001325AE"/>
    <w:rsid w:val="00140C0F"/>
    <w:rsid w:val="0014116E"/>
    <w:rsid w:val="00143481"/>
    <w:rsid w:val="001469DF"/>
    <w:rsid w:val="00147FB4"/>
    <w:rsid w:val="0015089E"/>
    <w:rsid w:val="0015177D"/>
    <w:rsid w:val="001644BF"/>
    <w:rsid w:val="00175093"/>
    <w:rsid w:val="00175971"/>
    <w:rsid w:val="001801D4"/>
    <w:rsid w:val="0018526A"/>
    <w:rsid w:val="00187BC6"/>
    <w:rsid w:val="0019393B"/>
    <w:rsid w:val="001952C5"/>
    <w:rsid w:val="001A0736"/>
    <w:rsid w:val="001A23A2"/>
    <w:rsid w:val="001A2DDF"/>
    <w:rsid w:val="001A4614"/>
    <w:rsid w:val="001A6B21"/>
    <w:rsid w:val="001B1C60"/>
    <w:rsid w:val="001C14C1"/>
    <w:rsid w:val="001C3D8A"/>
    <w:rsid w:val="001D012C"/>
    <w:rsid w:val="001D188A"/>
    <w:rsid w:val="001E122C"/>
    <w:rsid w:val="001E3DA8"/>
    <w:rsid w:val="001E556F"/>
    <w:rsid w:val="001F2991"/>
    <w:rsid w:val="001F3B03"/>
    <w:rsid w:val="00202561"/>
    <w:rsid w:val="00205418"/>
    <w:rsid w:val="002070C8"/>
    <w:rsid w:val="00212C02"/>
    <w:rsid w:val="00212EFF"/>
    <w:rsid w:val="00215D67"/>
    <w:rsid w:val="00220D51"/>
    <w:rsid w:val="002224FD"/>
    <w:rsid w:val="002279C1"/>
    <w:rsid w:val="0023247E"/>
    <w:rsid w:val="002334A3"/>
    <w:rsid w:val="00235441"/>
    <w:rsid w:val="00237409"/>
    <w:rsid w:val="00241932"/>
    <w:rsid w:val="00244C54"/>
    <w:rsid w:val="00245FAE"/>
    <w:rsid w:val="00255045"/>
    <w:rsid w:val="00255386"/>
    <w:rsid w:val="00255816"/>
    <w:rsid w:val="002564DF"/>
    <w:rsid w:val="00256955"/>
    <w:rsid w:val="0027453F"/>
    <w:rsid w:val="00276F4D"/>
    <w:rsid w:val="00277023"/>
    <w:rsid w:val="00287F3A"/>
    <w:rsid w:val="0029053B"/>
    <w:rsid w:val="002911FA"/>
    <w:rsid w:val="00291407"/>
    <w:rsid w:val="00292A12"/>
    <w:rsid w:val="00294387"/>
    <w:rsid w:val="00294B17"/>
    <w:rsid w:val="00297E59"/>
    <w:rsid w:val="002A0A7F"/>
    <w:rsid w:val="002A68F1"/>
    <w:rsid w:val="002B2F2F"/>
    <w:rsid w:val="002B37F9"/>
    <w:rsid w:val="002B59B9"/>
    <w:rsid w:val="002B68BA"/>
    <w:rsid w:val="002C202B"/>
    <w:rsid w:val="002C5386"/>
    <w:rsid w:val="002C5BCF"/>
    <w:rsid w:val="002D25BE"/>
    <w:rsid w:val="002E0938"/>
    <w:rsid w:val="002E7169"/>
    <w:rsid w:val="002F01F8"/>
    <w:rsid w:val="002F29FA"/>
    <w:rsid w:val="002F4133"/>
    <w:rsid w:val="002F6402"/>
    <w:rsid w:val="002F76A9"/>
    <w:rsid w:val="00302ACD"/>
    <w:rsid w:val="0030650B"/>
    <w:rsid w:val="00311F86"/>
    <w:rsid w:val="00315461"/>
    <w:rsid w:val="003154CF"/>
    <w:rsid w:val="00320722"/>
    <w:rsid w:val="00323676"/>
    <w:rsid w:val="00323B0F"/>
    <w:rsid w:val="00323E3F"/>
    <w:rsid w:val="00330810"/>
    <w:rsid w:val="00331DC2"/>
    <w:rsid w:val="00333DC9"/>
    <w:rsid w:val="00340DFD"/>
    <w:rsid w:val="003410D8"/>
    <w:rsid w:val="0034785C"/>
    <w:rsid w:val="003566C0"/>
    <w:rsid w:val="00371088"/>
    <w:rsid w:val="00372796"/>
    <w:rsid w:val="00375705"/>
    <w:rsid w:val="00376ACC"/>
    <w:rsid w:val="00384791"/>
    <w:rsid w:val="00386376"/>
    <w:rsid w:val="00386AB3"/>
    <w:rsid w:val="003870B6"/>
    <w:rsid w:val="0039569D"/>
    <w:rsid w:val="00396D96"/>
    <w:rsid w:val="00397043"/>
    <w:rsid w:val="003A4A53"/>
    <w:rsid w:val="003A793B"/>
    <w:rsid w:val="003B5A86"/>
    <w:rsid w:val="003B5DD5"/>
    <w:rsid w:val="003B7910"/>
    <w:rsid w:val="003B7AD9"/>
    <w:rsid w:val="003D658C"/>
    <w:rsid w:val="003E253C"/>
    <w:rsid w:val="003E459B"/>
    <w:rsid w:val="003E7A7D"/>
    <w:rsid w:val="003F5306"/>
    <w:rsid w:val="003F612C"/>
    <w:rsid w:val="003F7075"/>
    <w:rsid w:val="00410C4C"/>
    <w:rsid w:val="00413275"/>
    <w:rsid w:val="004135AF"/>
    <w:rsid w:val="00413741"/>
    <w:rsid w:val="0042035B"/>
    <w:rsid w:val="00424210"/>
    <w:rsid w:val="00427672"/>
    <w:rsid w:val="00431228"/>
    <w:rsid w:val="00431E89"/>
    <w:rsid w:val="00432BB1"/>
    <w:rsid w:val="0043476F"/>
    <w:rsid w:val="004373AB"/>
    <w:rsid w:val="0045273E"/>
    <w:rsid w:val="00465B2C"/>
    <w:rsid w:val="00467BAB"/>
    <w:rsid w:val="00470FB0"/>
    <w:rsid w:val="0047161F"/>
    <w:rsid w:val="004736CE"/>
    <w:rsid w:val="00474708"/>
    <w:rsid w:val="00480454"/>
    <w:rsid w:val="00481618"/>
    <w:rsid w:val="00483540"/>
    <w:rsid w:val="0049296E"/>
    <w:rsid w:val="0049420A"/>
    <w:rsid w:val="004B0334"/>
    <w:rsid w:val="004C6A97"/>
    <w:rsid w:val="004D6E09"/>
    <w:rsid w:val="004E3198"/>
    <w:rsid w:val="004F578F"/>
    <w:rsid w:val="00501E17"/>
    <w:rsid w:val="005079AC"/>
    <w:rsid w:val="00514049"/>
    <w:rsid w:val="005218D6"/>
    <w:rsid w:val="00523656"/>
    <w:rsid w:val="0052469E"/>
    <w:rsid w:val="00535225"/>
    <w:rsid w:val="00542C99"/>
    <w:rsid w:val="00547F1A"/>
    <w:rsid w:val="0055067C"/>
    <w:rsid w:val="005555C1"/>
    <w:rsid w:val="00556AAB"/>
    <w:rsid w:val="0056287D"/>
    <w:rsid w:val="00562974"/>
    <w:rsid w:val="005750DB"/>
    <w:rsid w:val="00577FC7"/>
    <w:rsid w:val="005800EB"/>
    <w:rsid w:val="005803B4"/>
    <w:rsid w:val="00584983"/>
    <w:rsid w:val="00584AF4"/>
    <w:rsid w:val="0058674C"/>
    <w:rsid w:val="00593BFA"/>
    <w:rsid w:val="00595A18"/>
    <w:rsid w:val="00597F6C"/>
    <w:rsid w:val="005A4BD9"/>
    <w:rsid w:val="005A78BE"/>
    <w:rsid w:val="005B56B2"/>
    <w:rsid w:val="005B5B61"/>
    <w:rsid w:val="005C2303"/>
    <w:rsid w:val="005C3A74"/>
    <w:rsid w:val="005D2769"/>
    <w:rsid w:val="005D27E5"/>
    <w:rsid w:val="005D4017"/>
    <w:rsid w:val="005D7ED5"/>
    <w:rsid w:val="005E4D11"/>
    <w:rsid w:val="005E5A88"/>
    <w:rsid w:val="005F18EB"/>
    <w:rsid w:val="005F44C0"/>
    <w:rsid w:val="005F48FF"/>
    <w:rsid w:val="005F6DB7"/>
    <w:rsid w:val="00603E7F"/>
    <w:rsid w:val="006063C4"/>
    <w:rsid w:val="00615A23"/>
    <w:rsid w:val="00621FDB"/>
    <w:rsid w:val="006220E4"/>
    <w:rsid w:val="006230E8"/>
    <w:rsid w:val="006278DA"/>
    <w:rsid w:val="00630D35"/>
    <w:rsid w:val="00637C4B"/>
    <w:rsid w:val="0065580A"/>
    <w:rsid w:val="00657B8D"/>
    <w:rsid w:val="006600AA"/>
    <w:rsid w:val="006646EB"/>
    <w:rsid w:val="00682B7E"/>
    <w:rsid w:val="00691B66"/>
    <w:rsid w:val="006A02A6"/>
    <w:rsid w:val="006A21E2"/>
    <w:rsid w:val="006B0390"/>
    <w:rsid w:val="006B0599"/>
    <w:rsid w:val="006B0EC8"/>
    <w:rsid w:val="006C0378"/>
    <w:rsid w:val="006C1322"/>
    <w:rsid w:val="006C5542"/>
    <w:rsid w:val="006C7B09"/>
    <w:rsid w:val="006C7E40"/>
    <w:rsid w:val="006D596F"/>
    <w:rsid w:val="006E0D8F"/>
    <w:rsid w:val="006E1CD3"/>
    <w:rsid w:val="006E1ECE"/>
    <w:rsid w:val="006E62AA"/>
    <w:rsid w:val="006F4AD7"/>
    <w:rsid w:val="006F699D"/>
    <w:rsid w:val="007031EB"/>
    <w:rsid w:val="00705439"/>
    <w:rsid w:val="0070598C"/>
    <w:rsid w:val="007064C2"/>
    <w:rsid w:val="0070732B"/>
    <w:rsid w:val="00710597"/>
    <w:rsid w:val="00720316"/>
    <w:rsid w:val="0072285C"/>
    <w:rsid w:val="00724EB5"/>
    <w:rsid w:val="007255F3"/>
    <w:rsid w:val="00726DD5"/>
    <w:rsid w:val="00733637"/>
    <w:rsid w:val="00740078"/>
    <w:rsid w:val="00745F9F"/>
    <w:rsid w:val="00750407"/>
    <w:rsid w:val="00752FC1"/>
    <w:rsid w:val="0075334B"/>
    <w:rsid w:val="0075626C"/>
    <w:rsid w:val="007610E4"/>
    <w:rsid w:val="00767333"/>
    <w:rsid w:val="007743D2"/>
    <w:rsid w:val="0077687F"/>
    <w:rsid w:val="0078163A"/>
    <w:rsid w:val="00783DC3"/>
    <w:rsid w:val="007878F3"/>
    <w:rsid w:val="00787DCE"/>
    <w:rsid w:val="00787FEF"/>
    <w:rsid w:val="007952DE"/>
    <w:rsid w:val="00796873"/>
    <w:rsid w:val="00797A9A"/>
    <w:rsid w:val="007A51AD"/>
    <w:rsid w:val="007B0A66"/>
    <w:rsid w:val="007B66B8"/>
    <w:rsid w:val="007C356F"/>
    <w:rsid w:val="007C4145"/>
    <w:rsid w:val="007D1C01"/>
    <w:rsid w:val="007D2C1E"/>
    <w:rsid w:val="007E1AF7"/>
    <w:rsid w:val="007E5A53"/>
    <w:rsid w:val="007F7E4C"/>
    <w:rsid w:val="0080160A"/>
    <w:rsid w:val="008028D5"/>
    <w:rsid w:val="00803276"/>
    <w:rsid w:val="00806225"/>
    <w:rsid w:val="00807BDD"/>
    <w:rsid w:val="00810D0A"/>
    <w:rsid w:val="008114D8"/>
    <w:rsid w:val="00813CA0"/>
    <w:rsid w:val="00815BAA"/>
    <w:rsid w:val="008169F9"/>
    <w:rsid w:val="00822535"/>
    <w:rsid w:val="00822CB5"/>
    <w:rsid w:val="00824906"/>
    <w:rsid w:val="008249CD"/>
    <w:rsid w:val="008269B6"/>
    <w:rsid w:val="00835960"/>
    <w:rsid w:val="00837C0E"/>
    <w:rsid w:val="00840E1A"/>
    <w:rsid w:val="0084409E"/>
    <w:rsid w:val="0084593B"/>
    <w:rsid w:val="008512E0"/>
    <w:rsid w:val="00864C00"/>
    <w:rsid w:val="00871440"/>
    <w:rsid w:val="00875C88"/>
    <w:rsid w:val="008776FE"/>
    <w:rsid w:val="00882012"/>
    <w:rsid w:val="00882D25"/>
    <w:rsid w:val="00883FAE"/>
    <w:rsid w:val="00884544"/>
    <w:rsid w:val="00887DBA"/>
    <w:rsid w:val="00890F90"/>
    <w:rsid w:val="0089115F"/>
    <w:rsid w:val="0089640D"/>
    <w:rsid w:val="008965A0"/>
    <w:rsid w:val="00897AEF"/>
    <w:rsid w:val="008A17E8"/>
    <w:rsid w:val="008A42E8"/>
    <w:rsid w:val="008B47CE"/>
    <w:rsid w:val="008C14FC"/>
    <w:rsid w:val="008E0ED7"/>
    <w:rsid w:val="008E702F"/>
    <w:rsid w:val="008F08B2"/>
    <w:rsid w:val="008F31C3"/>
    <w:rsid w:val="008F53BD"/>
    <w:rsid w:val="008F65CE"/>
    <w:rsid w:val="0091204C"/>
    <w:rsid w:val="0091289D"/>
    <w:rsid w:val="0091741B"/>
    <w:rsid w:val="00924212"/>
    <w:rsid w:val="0092658A"/>
    <w:rsid w:val="009325E1"/>
    <w:rsid w:val="00933794"/>
    <w:rsid w:val="00936FA4"/>
    <w:rsid w:val="0094213C"/>
    <w:rsid w:val="00943682"/>
    <w:rsid w:val="00951C13"/>
    <w:rsid w:val="00953AA9"/>
    <w:rsid w:val="00953F72"/>
    <w:rsid w:val="009546F0"/>
    <w:rsid w:val="00960615"/>
    <w:rsid w:val="00960DC2"/>
    <w:rsid w:val="00965555"/>
    <w:rsid w:val="00966A91"/>
    <w:rsid w:val="00967FC1"/>
    <w:rsid w:val="00971078"/>
    <w:rsid w:val="009777A0"/>
    <w:rsid w:val="0098046C"/>
    <w:rsid w:val="0098165C"/>
    <w:rsid w:val="009827C5"/>
    <w:rsid w:val="00984834"/>
    <w:rsid w:val="00986604"/>
    <w:rsid w:val="00991AF8"/>
    <w:rsid w:val="009929ED"/>
    <w:rsid w:val="009949F0"/>
    <w:rsid w:val="00996708"/>
    <w:rsid w:val="009A0607"/>
    <w:rsid w:val="009A1A2C"/>
    <w:rsid w:val="009A49C6"/>
    <w:rsid w:val="009A513B"/>
    <w:rsid w:val="009A7387"/>
    <w:rsid w:val="009B1C75"/>
    <w:rsid w:val="009B2B85"/>
    <w:rsid w:val="009B702F"/>
    <w:rsid w:val="009C1CB1"/>
    <w:rsid w:val="009C3282"/>
    <w:rsid w:val="009D2F0A"/>
    <w:rsid w:val="009E20E7"/>
    <w:rsid w:val="009E3069"/>
    <w:rsid w:val="009E3E27"/>
    <w:rsid w:val="009F1D8E"/>
    <w:rsid w:val="009F46BE"/>
    <w:rsid w:val="009F5474"/>
    <w:rsid w:val="009F660C"/>
    <w:rsid w:val="009F75F6"/>
    <w:rsid w:val="00A057A9"/>
    <w:rsid w:val="00A14888"/>
    <w:rsid w:val="00A15AC4"/>
    <w:rsid w:val="00A3007A"/>
    <w:rsid w:val="00A304C6"/>
    <w:rsid w:val="00A30D67"/>
    <w:rsid w:val="00A404D1"/>
    <w:rsid w:val="00A41C18"/>
    <w:rsid w:val="00A43BBD"/>
    <w:rsid w:val="00A4703F"/>
    <w:rsid w:val="00A5154A"/>
    <w:rsid w:val="00A547E3"/>
    <w:rsid w:val="00A54C4A"/>
    <w:rsid w:val="00A57466"/>
    <w:rsid w:val="00A73A5C"/>
    <w:rsid w:val="00A745EC"/>
    <w:rsid w:val="00A76991"/>
    <w:rsid w:val="00A8792A"/>
    <w:rsid w:val="00A906B5"/>
    <w:rsid w:val="00AA1B1D"/>
    <w:rsid w:val="00AA7A07"/>
    <w:rsid w:val="00AB32D6"/>
    <w:rsid w:val="00AB791E"/>
    <w:rsid w:val="00AC0AA5"/>
    <w:rsid w:val="00AC17F8"/>
    <w:rsid w:val="00AC673C"/>
    <w:rsid w:val="00AC6AAD"/>
    <w:rsid w:val="00AE67B9"/>
    <w:rsid w:val="00AF5376"/>
    <w:rsid w:val="00AF77D9"/>
    <w:rsid w:val="00AF7F58"/>
    <w:rsid w:val="00B05E34"/>
    <w:rsid w:val="00B0701F"/>
    <w:rsid w:val="00B11DD6"/>
    <w:rsid w:val="00B12EE3"/>
    <w:rsid w:val="00B135DD"/>
    <w:rsid w:val="00B157F8"/>
    <w:rsid w:val="00B2154D"/>
    <w:rsid w:val="00B24C68"/>
    <w:rsid w:val="00B34DA8"/>
    <w:rsid w:val="00B350F4"/>
    <w:rsid w:val="00B40B35"/>
    <w:rsid w:val="00B42B1D"/>
    <w:rsid w:val="00B5259E"/>
    <w:rsid w:val="00B5297D"/>
    <w:rsid w:val="00B62334"/>
    <w:rsid w:val="00B629A2"/>
    <w:rsid w:val="00B77D7C"/>
    <w:rsid w:val="00B86CA3"/>
    <w:rsid w:val="00B877C2"/>
    <w:rsid w:val="00B90DF1"/>
    <w:rsid w:val="00B93CA9"/>
    <w:rsid w:val="00BA2CB9"/>
    <w:rsid w:val="00BB05AD"/>
    <w:rsid w:val="00BB26FA"/>
    <w:rsid w:val="00BE2989"/>
    <w:rsid w:val="00BE7ADB"/>
    <w:rsid w:val="00C019EC"/>
    <w:rsid w:val="00C1034C"/>
    <w:rsid w:val="00C16012"/>
    <w:rsid w:val="00C16615"/>
    <w:rsid w:val="00C2617E"/>
    <w:rsid w:val="00C270F0"/>
    <w:rsid w:val="00C40135"/>
    <w:rsid w:val="00C44103"/>
    <w:rsid w:val="00C44635"/>
    <w:rsid w:val="00C44F98"/>
    <w:rsid w:val="00C5143F"/>
    <w:rsid w:val="00C527BC"/>
    <w:rsid w:val="00C60E8A"/>
    <w:rsid w:val="00C649D0"/>
    <w:rsid w:val="00C6579A"/>
    <w:rsid w:val="00C668F7"/>
    <w:rsid w:val="00C66B99"/>
    <w:rsid w:val="00C70DBA"/>
    <w:rsid w:val="00C75C14"/>
    <w:rsid w:val="00C864DD"/>
    <w:rsid w:val="00C90583"/>
    <w:rsid w:val="00C943D6"/>
    <w:rsid w:val="00C94701"/>
    <w:rsid w:val="00C94AD0"/>
    <w:rsid w:val="00CA29DC"/>
    <w:rsid w:val="00CB0E1A"/>
    <w:rsid w:val="00CB20F0"/>
    <w:rsid w:val="00CC1B73"/>
    <w:rsid w:val="00CD01DD"/>
    <w:rsid w:val="00CD276E"/>
    <w:rsid w:val="00CD68E0"/>
    <w:rsid w:val="00CE0341"/>
    <w:rsid w:val="00CE35B6"/>
    <w:rsid w:val="00CF1982"/>
    <w:rsid w:val="00CF4A3E"/>
    <w:rsid w:val="00CF516F"/>
    <w:rsid w:val="00D024A2"/>
    <w:rsid w:val="00D025D6"/>
    <w:rsid w:val="00D03326"/>
    <w:rsid w:val="00D04AC2"/>
    <w:rsid w:val="00D066BA"/>
    <w:rsid w:val="00D0781F"/>
    <w:rsid w:val="00D10761"/>
    <w:rsid w:val="00D16357"/>
    <w:rsid w:val="00D16E53"/>
    <w:rsid w:val="00D3192E"/>
    <w:rsid w:val="00D3247B"/>
    <w:rsid w:val="00D32EF5"/>
    <w:rsid w:val="00D400B3"/>
    <w:rsid w:val="00D46E4F"/>
    <w:rsid w:val="00D500BB"/>
    <w:rsid w:val="00D67FB1"/>
    <w:rsid w:val="00D71C77"/>
    <w:rsid w:val="00D72A39"/>
    <w:rsid w:val="00D740A5"/>
    <w:rsid w:val="00D74FEB"/>
    <w:rsid w:val="00D8139C"/>
    <w:rsid w:val="00D816D5"/>
    <w:rsid w:val="00D81977"/>
    <w:rsid w:val="00D84A66"/>
    <w:rsid w:val="00DA19C4"/>
    <w:rsid w:val="00DA1E9A"/>
    <w:rsid w:val="00DA49C9"/>
    <w:rsid w:val="00DA782C"/>
    <w:rsid w:val="00DB3C8C"/>
    <w:rsid w:val="00DB6DAE"/>
    <w:rsid w:val="00DC2B35"/>
    <w:rsid w:val="00DC32B3"/>
    <w:rsid w:val="00DC4F97"/>
    <w:rsid w:val="00DD4EAF"/>
    <w:rsid w:val="00DE3907"/>
    <w:rsid w:val="00DF0994"/>
    <w:rsid w:val="00DF3C98"/>
    <w:rsid w:val="00E00DF0"/>
    <w:rsid w:val="00E01120"/>
    <w:rsid w:val="00E161D5"/>
    <w:rsid w:val="00E176F8"/>
    <w:rsid w:val="00E17BE1"/>
    <w:rsid w:val="00E23251"/>
    <w:rsid w:val="00E2520F"/>
    <w:rsid w:val="00E34F1F"/>
    <w:rsid w:val="00E44009"/>
    <w:rsid w:val="00E5118B"/>
    <w:rsid w:val="00E52FB2"/>
    <w:rsid w:val="00E60E4D"/>
    <w:rsid w:val="00E6115E"/>
    <w:rsid w:val="00E623EB"/>
    <w:rsid w:val="00E66AC0"/>
    <w:rsid w:val="00E67C9D"/>
    <w:rsid w:val="00E7265F"/>
    <w:rsid w:val="00E737C3"/>
    <w:rsid w:val="00E75204"/>
    <w:rsid w:val="00E773B9"/>
    <w:rsid w:val="00E921BC"/>
    <w:rsid w:val="00E930DC"/>
    <w:rsid w:val="00E93F27"/>
    <w:rsid w:val="00E977DD"/>
    <w:rsid w:val="00EB30C1"/>
    <w:rsid w:val="00EB3111"/>
    <w:rsid w:val="00EC1885"/>
    <w:rsid w:val="00EC4C0D"/>
    <w:rsid w:val="00EC5BEB"/>
    <w:rsid w:val="00ED4C67"/>
    <w:rsid w:val="00ED6CCE"/>
    <w:rsid w:val="00EF33CF"/>
    <w:rsid w:val="00F01B7A"/>
    <w:rsid w:val="00F04462"/>
    <w:rsid w:val="00F06CBB"/>
    <w:rsid w:val="00F104D6"/>
    <w:rsid w:val="00F207AD"/>
    <w:rsid w:val="00F20ADB"/>
    <w:rsid w:val="00F21957"/>
    <w:rsid w:val="00F26536"/>
    <w:rsid w:val="00F279A4"/>
    <w:rsid w:val="00F309FF"/>
    <w:rsid w:val="00F30D64"/>
    <w:rsid w:val="00F31DEE"/>
    <w:rsid w:val="00F3663F"/>
    <w:rsid w:val="00F412AE"/>
    <w:rsid w:val="00F5773A"/>
    <w:rsid w:val="00F65271"/>
    <w:rsid w:val="00F6732D"/>
    <w:rsid w:val="00F7421F"/>
    <w:rsid w:val="00F75A50"/>
    <w:rsid w:val="00F76B45"/>
    <w:rsid w:val="00F822CF"/>
    <w:rsid w:val="00F849A6"/>
    <w:rsid w:val="00FA3C9A"/>
    <w:rsid w:val="00FA5BBB"/>
    <w:rsid w:val="00FC28E7"/>
    <w:rsid w:val="00FD0770"/>
    <w:rsid w:val="00FD112E"/>
    <w:rsid w:val="00FE2284"/>
    <w:rsid w:val="00FE6738"/>
    <w:rsid w:val="00FF3DDD"/>
    <w:rsid w:val="00FF3E5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A565"/>
  <w15:chartTrackingRefBased/>
  <w15:docId w15:val="{627DB1B8-9BEB-4019-BD0D-17137082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9A"/>
  </w:style>
  <w:style w:type="paragraph" w:styleId="Heading1">
    <w:name w:val="heading 1"/>
    <w:basedOn w:val="Normal"/>
    <w:next w:val="Normal"/>
    <w:link w:val="Heading1Char"/>
    <w:uiPriority w:val="9"/>
    <w:qFormat/>
    <w:rsid w:val="00797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DAE"/>
    <w:pPr>
      <w:ind w:left="720"/>
      <w:contextualSpacing/>
    </w:pPr>
  </w:style>
  <w:style w:type="table" w:styleId="TableGrid">
    <w:name w:val="Table Grid"/>
    <w:basedOn w:val="TableNormal"/>
    <w:uiPriority w:val="39"/>
    <w:rsid w:val="0079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0E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3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A7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0622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97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02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4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A6"/>
  </w:style>
  <w:style w:type="paragraph" w:styleId="Footer">
    <w:name w:val="footer"/>
    <w:basedOn w:val="Normal"/>
    <w:link w:val="FooterChar"/>
    <w:uiPriority w:val="99"/>
    <w:unhideWhenUsed/>
    <w:rsid w:val="00F8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A6"/>
  </w:style>
  <w:style w:type="paragraph" w:customStyle="1" w:styleId="paragraph">
    <w:name w:val="paragraph"/>
    <w:basedOn w:val="Normal"/>
    <w:rsid w:val="0059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95A18"/>
  </w:style>
  <w:style w:type="character" w:customStyle="1" w:styleId="eop">
    <w:name w:val="eop"/>
    <w:basedOn w:val="DefaultParagraphFont"/>
    <w:rsid w:val="0059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wnloads\ibms-research-application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433962CE5544F8A9A606F33C8A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B76B-6B48-42C1-9EC7-246C1F772E49}"/>
      </w:docPartPr>
      <w:docPartBody>
        <w:p w:rsidR="00520B37" w:rsidRDefault="00520B37">
          <w:pPr>
            <w:pStyle w:val="1C433962CE5544F8A9A606F33C8A5667"/>
          </w:pPr>
          <w:r w:rsidRPr="008249CD">
            <w:rPr>
              <w:rStyle w:val="PlaceholderText"/>
              <w:sz w:val="32"/>
              <w:szCs w:val="32"/>
            </w:rPr>
            <w:t>Insert project title</w:t>
          </w:r>
        </w:p>
      </w:docPartBody>
    </w:docPart>
    <w:docPart>
      <w:docPartPr>
        <w:name w:val="EA7AC19FF1AF416896C45C5B6469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F406-C0CA-49C9-BE53-C252B8856294}"/>
      </w:docPartPr>
      <w:docPartBody>
        <w:p w:rsidR="00520B37" w:rsidRDefault="00520B37">
          <w:pPr>
            <w:pStyle w:val="EA7AC19FF1AF416896C45C5B6469E126"/>
          </w:pPr>
          <w:r w:rsidRPr="00CD01DD">
            <w:rPr>
              <w:rStyle w:val="PlaceholderText"/>
            </w:rPr>
            <w:t>Name of project lead</w:t>
          </w:r>
        </w:p>
      </w:docPartBody>
    </w:docPart>
    <w:docPart>
      <w:docPartPr>
        <w:name w:val="2F33AE2C8B2F4450B7965C0C1B884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9246-F6FD-4579-8D36-CE907064A12D}"/>
      </w:docPartPr>
      <w:docPartBody>
        <w:p w:rsidR="00520B37" w:rsidRDefault="00520B37">
          <w:pPr>
            <w:pStyle w:val="2F33AE2C8B2F4450B7965C0C1B884B5F"/>
          </w:pPr>
          <w:r w:rsidRPr="00CD01DD">
            <w:rPr>
              <w:color w:val="808080" w:themeColor="background1" w:themeShade="80"/>
            </w:rPr>
            <w:t>Lead contact e-mail</w:t>
          </w:r>
        </w:p>
      </w:docPartBody>
    </w:docPart>
    <w:docPart>
      <w:docPartPr>
        <w:name w:val="A00A02DED6EF4D828454340664AF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8DAE-563A-4F98-933C-651D6A2B5DF2}"/>
      </w:docPartPr>
      <w:docPartBody>
        <w:p w:rsidR="00520B37" w:rsidRDefault="00520B37">
          <w:pPr>
            <w:pStyle w:val="A00A02DED6EF4D828454340664AF96CD"/>
          </w:pPr>
          <w:r w:rsidRPr="00883FAE">
            <w:rPr>
              <w:rStyle w:val="PlaceholderText"/>
            </w:rPr>
            <w:t>Lead organisation</w:t>
          </w:r>
        </w:p>
      </w:docPartBody>
    </w:docPart>
    <w:docPart>
      <w:docPartPr>
        <w:name w:val="7DD9E476B7CD43A3B3B6293D9619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00A1-BAC5-4589-B287-E93241B8B537}"/>
      </w:docPartPr>
      <w:docPartBody>
        <w:p w:rsidR="00520B37" w:rsidRDefault="00520B37">
          <w:pPr>
            <w:pStyle w:val="7DD9E476B7CD43A3B3B6293D961941E1"/>
          </w:pPr>
          <w:r w:rsidRPr="005B5B61">
            <w:rPr>
              <w:rStyle w:val="PlaceholderText"/>
            </w:rPr>
            <w:t>Full name of Organisation with financial oversight</w:t>
          </w:r>
        </w:p>
      </w:docPartBody>
    </w:docPart>
    <w:docPart>
      <w:docPartPr>
        <w:name w:val="D7ABA8AF563A43E9A86250BE49E2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2278-B229-4742-A1DE-E93514B6316B}"/>
      </w:docPartPr>
      <w:docPartBody>
        <w:p w:rsidR="00520B37" w:rsidRDefault="00520B37">
          <w:pPr>
            <w:pStyle w:val="D7ABA8AF563A43E9A86250BE49E23242"/>
          </w:pPr>
          <w:r w:rsidRPr="005B5B61">
            <w:rPr>
              <w:rStyle w:val="PlaceholderText"/>
            </w:rPr>
            <w:t>Key finance contact at this organisation</w:t>
          </w:r>
        </w:p>
      </w:docPartBody>
    </w:docPart>
    <w:docPart>
      <w:docPartPr>
        <w:name w:val="AACACC8BADC84CE4A65B2C233F87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454C-5F9F-40E8-A7D9-09950BDA3299}"/>
      </w:docPartPr>
      <w:docPartBody>
        <w:p w:rsidR="00520B37" w:rsidRDefault="00520B37">
          <w:pPr>
            <w:pStyle w:val="AACACC8BADC84CE4A65B2C233F87ECE5"/>
          </w:pPr>
          <w:r w:rsidRPr="005B5B61">
            <w:rPr>
              <w:rStyle w:val="PlaceholderText"/>
            </w:rPr>
            <w:t>Contact e-mail [generic inboxes are not acceptable].</w:t>
          </w:r>
        </w:p>
      </w:docPartBody>
    </w:docPart>
    <w:docPart>
      <w:docPartPr>
        <w:name w:val="745837B1D85F4916A634DF8AE310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9803-6CEC-4A90-8F24-357C889C3A08}"/>
      </w:docPartPr>
      <w:docPartBody>
        <w:p w:rsidR="00520B37" w:rsidRDefault="00520B37">
          <w:pPr>
            <w:pStyle w:val="745837B1D85F4916A634DF8AE3109D0C"/>
          </w:pPr>
          <w:r w:rsidRPr="0082625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414BF9E0C324CCBAEE4167A041C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61C3-8102-4F5D-9E26-4BC34E467CD1}"/>
      </w:docPartPr>
      <w:docPartBody>
        <w:p w:rsidR="00520B37" w:rsidRDefault="00520B37">
          <w:pPr>
            <w:pStyle w:val="E414BF9E0C324CCBAEE4167A041C71BB"/>
          </w:pPr>
          <w:r w:rsidRPr="005B5B61">
            <w:rPr>
              <w:rStyle w:val="PlaceholderText"/>
            </w:rPr>
            <w:t>Organisation name.</w:t>
          </w:r>
        </w:p>
      </w:docPartBody>
    </w:docPart>
    <w:docPart>
      <w:docPartPr>
        <w:name w:val="8BD4CAEC82204999B085CAB0993C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BFE0-3216-49C2-99E6-335AFF6AC12B}"/>
      </w:docPartPr>
      <w:docPartBody>
        <w:p w:rsidR="00520B37" w:rsidRDefault="00520B37">
          <w:pPr>
            <w:pStyle w:val="8BD4CAEC82204999B085CAB0993C5D51"/>
          </w:pPr>
          <w:r w:rsidRPr="005B5B61">
            <w:rPr>
              <w:rStyle w:val="PlaceholderText"/>
            </w:rPr>
            <w:t>Contact person.</w:t>
          </w:r>
        </w:p>
      </w:docPartBody>
    </w:docPart>
    <w:docPart>
      <w:docPartPr>
        <w:name w:val="21684438690B4C86A4D0A7856B24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6888-2A59-4531-9F08-13E459A0B39E}"/>
      </w:docPartPr>
      <w:docPartBody>
        <w:p w:rsidR="00520B37" w:rsidRDefault="00520B37">
          <w:pPr>
            <w:pStyle w:val="21684438690B4C86A4D0A7856B24C54F"/>
          </w:pPr>
          <w:r w:rsidRPr="005B5B61">
            <w:rPr>
              <w:rStyle w:val="PlaceholderText"/>
            </w:rPr>
            <w:t>e-mail.</w:t>
          </w:r>
        </w:p>
      </w:docPartBody>
    </w:docPart>
    <w:docPart>
      <w:docPartPr>
        <w:name w:val="7997283A25F84184BED0BA173CCE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33EC-4AA1-4B87-9D18-277143C2054B}"/>
      </w:docPartPr>
      <w:docPartBody>
        <w:p w:rsidR="00520B37" w:rsidRDefault="00520B37">
          <w:pPr>
            <w:pStyle w:val="7997283A25F84184BED0BA173CCE402C"/>
          </w:pPr>
          <w:r w:rsidRPr="0082625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4AE3DB7D05C4F75B89CAA92EDE1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259B-1E5F-4C5C-BE10-13B27D823B3F}"/>
      </w:docPartPr>
      <w:docPartBody>
        <w:p w:rsidR="00520B37" w:rsidRDefault="00520B37">
          <w:pPr>
            <w:pStyle w:val="34AE3DB7D05C4F75B89CAA92EDE183F2"/>
          </w:pPr>
          <w:r w:rsidRPr="005B5B61">
            <w:rPr>
              <w:rStyle w:val="PlaceholderText"/>
            </w:rPr>
            <w:t>Cost.</w:t>
          </w:r>
        </w:p>
      </w:docPartBody>
    </w:docPart>
    <w:docPart>
      <w:docPartPr>
        <w:name w:val="860DD363E9DC43FB9EA8277B24F0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AB4A-4062-4386-ACAC-856EB4F0CDE3}"/>
      </w:docPartPr>
      <w:docPartBody>
        <w:p w:rsidR="00520B37" w:rsidRDefault="00520B37">
          <w:pPr>
            <w:pStyle w:val="860DD363E9DC43FB9EA8277B24F0E988"/>
          </w:pPr>
          <w:r w:rsidRPr="005B5B61">
            <w:rPr>
              <w:rStyle w:val="PlaceholderText"/>
            </w:rPr>
            <w:t>Additional funding source.</w:t>
          </w:r>
        </w:p>
      </w:docPartBody>
    </w:docPart>
    <w:docPart>
      <w:docPartPr>
        <w:name w:val="A9A5863F955341E6BCC683117C2B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181A-8A35-48E9-BBF0-077FAB3853F7}"/>
      </w:docPartPr>
      <w:docPartBody>
        <w:p w:rsidR="00520B37" w:rsidRDefault="00520B37">
          <w:pPr>
            <w:pStyle w:val="A9A5863F955341E6BCC683117C2BB8C1"/>
          </w:pPr>
          <w:r w:rsidRPr="00986604">
            <w:rPr>
              <w:rStyle w:val="PlaceholderText"/>
            </w:rPr>
            <w:t>If necessary, provide further clarification here.</w:t>
          </w:r>
        </w:p>
      </w:docPartBody>
    </w:docPart>
    <w:docPart>
      <w:docPartPr>
        <w:name w:val="B9FE9D0BA75945A9884BD613BCE3D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8972-5802-4C59-AA71-E0D8BC81CFF4}"/>
      </w:docPartPr>
      <w:docPartBody>
        <w:p w:rsidR="00520B37" w:rsidRDefault="00520B37">
          <w:pPr>
            <w:pStyle w:val="B9FE9D0BA75945A9884BD613BCE3D693"/>
          </w:pPr>
          <w:r w:rsidRPr="00965555">
            <w:rPr>
              <w:rStyle w:val="PlaceholderText"/>
            </w:rPr>
            <w:t>Intended project start date.</w:t>
          </w:r>
        </w:p>
      </w:docPartBody>
    </w:docPart>
    <w:docPart>
      <w:docPartPr>
        <w:name w:val="F6F51CF2EE2A4BECB88F6C465286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E8A9-7BCC-4089-955E-9D8978020F8B}"/>
      </w:docPartPr>
      <w:docPartBody>
        <w:p w:rsidR="00520B37" w:rsidRDefault="00520B37">
          <w:pPr>
            <w:pStyle w:val="F6F51CF2EE2A4BECB88F6C46528654BC"/>
          </w:pPr>
          <w:r w:rsidRPr="00965555">
            <w:rPr>
              <w:rStyle w:val="PlaceholderText"/>
            </w:rPr>
            <w:t>Estimated launch date.</w:t>
          </w:r>
        </w:p>
      </w:docPartBody>
    </w:docPart>
    <w:docPart>
      <w:docPartPr>
        <w:name w:val="E8E8FF76D672482DBC461DED0A21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59FF-511D-49ED-A004-88F4ED509185}"/>
      </w:docPartPr>
      <w:docPartBody>
        <w:p w:rsidR="00520B37" w:rsidRDefault="00520B37">
          <w:pPr>
            <w:pStyle w:val="E8E8FF76D672482DBC461DED0A210136"/>
          </w:pPr>
          <w:r w:rsidRPr="00965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C796FF0744101B19D50D1CEC7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804D-8A86-46C6-9936-AC8DE6437CE2}"/>
      </w:docPartPr>
      <w:docPartBody>
        <w:p w:rsidR="00520B37" w:rsidRDefault="00520B37">
          <w:pPr>
            <w:pStyle w:val="EF9C796FF0744101B19D50D1CEC7E8FD"/>
          </w:pPr>
          <w:r w:rsidRPr="009655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95677517B4E9EB6B852151B05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C454-8FFB-453C-A858-494DACF002C4}"/>
      </w:docPartPr>
      <w:docPartBody>
        <w:p w:rsidR="00520B37" w:rsidRDefault="00520B37">
          <w:pPr>
            <w:pStyle w:val="67F95677517B4E9EB6B852151B058D72"/>
          </w:pPr>
          <w:r w:rsidRPr="00965555">
            <w:rPr>
              <w:rStyle w:val="PlaceholderText"/>
            </w:rPr>
            <w:t>First payment date.</w:t>
          </w:r>
        </w:p>
      </w:docPartBody>
    </w:docPart>
    <w:docPart>
      <w:docPartPr>
        <w:name w:val="460C65EBC375407EAD5864D6FA3E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F6FD-C051-461F-9198-621C0C8A3230}"/>
      </w:docPartPr>
      <w:docPartBody>
        <w:p w:rsidR="00520B37" w:rsidRDefault="00520B37">
          <w:pPr>
            <w:pStyle w:val="460C65EBC375407EAD5864D6FA3E6A20"/>
          </w:pPr>
          <w:r w:rsidRPr="00F207AD">
            <w:rPr>
              <w:rStyle w:val="PlaceholderText"/>
              <w:rFonts w:cstheme="minorHAnsi"/>
            </w:rPr>
            <w:t>Signature of project lead.</w:t>
          </w:r>
        </w:p>
      </w:docPartBody>
    </w:docPart>
    <w:docPart>
      <w:docPartPr>
        <w:name w:val="895C6C2191FC4E82889C57F83611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B79F-A11C-44D6-9495-A5B74B09B04B}"/>
      </w:docPartPr>
      <w:docPartBody>
        <w:p w:rsidR="00520B37" w:rsidRDefault="00520B37" w:rsidP="00520B37">
          <w:pPr>
            <w:pStyle w:val="895C6C2191FC4E82889C57F83611884B"/>
          </w:pPr>
          <w:r w:rsidRPr="00CD01DD">
            <w:rPr>
              <w:rStyle w:val="PlaceholderText"/>
              <w:color w:val="808080" w:themeColor="background1" w:themeShade="80"/>
            </w:rPr>
            <w:t>Project background and statement of need [500 words].</w:t>
          </w:r>
        </w:p>
      </w:docPartBody>
    </w:docPart>
    <w:docPart>
      <w:docPartPr>
        <w:name w:val="641CEAACEAEA4D4B9D836A8BAC5F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084D-E51B-4068-9701-37C089752FF6}"/>
      </w:docPartPr>
      <w:docPartBody>
        <w:p w:rsidR="00520B37" w:rsidRDefault="00520B37" w:rsidP="00520B37">
          <w:pPr>
            <w:pStyle w:val="641CEAACEAEA4D4B9D836A8BAC5FE797"/>
          </w:pPr>
          <w:r w:rsidRPr="00CD01DD">
            <w:rPr>
              <w:rStyle w:val="PlaceholderText"/>
              <w:color w:val="808080" w:themeColor="background1" w:themeShade="80"/>
            </w:rPr>
            <w:t>Aims and objectives [500 words].</w:t>
          </w:r>
        </w:p>
      </w:docPartBody>
    </w:docPart>
    <w:docPart>
      <w:docPartPr>
        <w:name w:val="5F458DCBD09141BD932C78251B84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2A99-5B08-441D-ABCF-3092F27B2E22}"/>
      </w:docPartPr>
      <w:docPartBody>
        <w:p w:rsidR="00520B37" w:rsidRDefault="00520B37" w:rsidP="00520B37">
          <w:pPr>
            <w:pStyle w:val="5F458DCBD09141BD932C78251B847F51"/>
          </w:pPr>
          <w:r>
            <w:rPr>
              <w:rStyle w:val="PlaceholderText"/>
              <w:color w:val="808080" w:themeColor="background1" w:themeShade="80"/>
            </w:rPr>
            <w:t>Workforce/S</w:t>
          </w:r>
          <w:r w:rsidRPr="00CD01DD">
            <w:rPr>
              <w:rStyle w:val="PlaceholderText"/>
              <w:color w:val="808080" w:themeColor="background1" w:themeShade="80"/>
            </w:rPr>
            <w:t>taff benefits [500 words].</w:t>
          </w:r>
        </w:p>
      </w:docPartBody>
    </w:docPart>
    <w:docPart>
      <w:docPartPr>
        <w:name w:val="EEAC4FAC22A348FCB51A70302409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D018-3636-4310-A748-E1C0192DA7A4}"/>
      </w:docPartPr>
      <w:docPartBody>
        <w:p w:rsidR="00520B37" w:rsidRDefault="00520B37" w:rsidP="00520B37">
          <w:pPr>
            <w:pStyle w:val="EEAC4FAC22A348FCB51A703024096602"/>
          </w:pPr>
          <w:r w:rsidRPr="00CD01DD">
            <w:rPr>
              <w:rStyle w:val="PlaceholderText"/>
              <w:color w:val="808080" w:themeColor="background1" w:themeShade="80"/>
            </w:rPr>
            <w:t>Measuring success.</w:t>
          </w:r>
        </w:p>
      </w:docPartBody>
    </w:docPart>
    <w:docPart>
      <w:docPartPr>
        <w:name w:val="284C0BEA84604F9688600936C27C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13CE-90B8-4DA1-A678-4032650BEB0F}"/>
      </w:docPartPr>
      <w:docPartBody>
        <w:p w:rsidR="00520B37" w:rsidRDefault="00520B37" w:rsidP="00520B37">
          <w:pPr>
            <w:pStyle w:val="284C0BEA84604F9688600936C27C269E"/>
          </w:pPr>
          <w:r>
            <w:rPr>
              <w:rStyle w:val="PlaceholderText"/>
              <w:color w:val="808080" w:themeColor="background1" w:themeShade="80"/>
            </w:rPr>
            <w:t>O</w:t>
          </w:r>
          <w:r w:rsidRPr="003A793B">
            <w:rPr>
              <w:rStyle w:val="PlaceholderText"/>
              <w:color w:val="808080" w:themeColor="background1" w:themeShade="80"/>
            </w:rPr>
            <w:t>utputs</w:t>
          </w:r>
          <w:r w:rsidRPr="005B5B61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37"/>
    <w:rsid w:val="0000399B"/>
    <w:rsid w:val="00520B37"/>
    <w:rsid w:val="008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B37"/>
    <w:rPr>
      <w:color w:val="808080"/>
    </w:rPr>
  </w:style>
  <w:style w:type="paragraph" w:customStyle="1" w:styleId="1C433962CE5544F8A9A606F33C8A5667">
    <w:name w:val="1C433962CE5544F8A9A606F33C8A5667"/>
  </w:style>
  <w:style w:type="paragraph" w:customStyle="1" w:styleId="EA7AC19FF1AF416896C45C5B6469E126">
    <w:name w:val="EA7AC19FF1AF416896C45C5B6469E126"/>
  </w:style>
  <w:style w:type="paragraph" w:customStyle="1" w:styleId="2F33AE2C8B2F4450B7965C0C1B884B5F">
    <w:name w:val="2F33AE2C8B2F4450B7965C0C1B884B5F"/>
  </w:style>
  <w:style w:type="paragraph" w:customStyle="1" w:styleId="A00A02DED6EF4D828454340664AF96CD">
    <w:name w:val="A00A02DED6EF4D828454340664AF96CD"/>
  </w:style>
  <w:style w:type="paragraph" w:customStyle="1" w:styleId="8C3B6CA129054455BD73EC5F01E99E2B">
    <w:name w:val="8C3B6CA129054455BD73EC5F01E99E2B"/>
  </w:style>
  <w:style w:type="paragraph" w:customStyle="1" w:styleId="7124B42CA1924F1FB1CA97905BBB800A">
    <w:name w:val="7124B42CA1924F1FB1CA97905BBB800A"/>
  </w:style>
  <w:style w:type="paragraph" w:customStyle="1" w:styleId="4D9EEECEC06544C3B883E5039A255AE0">
    <w:name w:val="4D9EEECEC06544C3B883E5039A255AE0"/>
  </w:style>
  <w:style w:type="paragraph" w:customStyle="1" w:styleId="7D5EF530E3A0402BA177483C94BE8ED5">
    <w:name w:val="7D5EF530E3A0402BA177483C94BE8ED5"/>
  </w:style>
  <w:style w:type="paragraph" w:customStyle="1" w:styleId="A80A9EFB684F41EEAC53530B169C71F9">
    <w:name w:val="A80A9EFB684F41EEAC53530B169C71F9"/>
  </w:style>
  <w:style w:type="paragraph" w:customStyle="1" w:styleId="7DD9E476B7CD43A3B3B6293D961941E1">
    <w:name w:val="7DD9E476B7CD43A3B3B6293D961941E1"/>
  </w:style>
  <w:style w:type="paragraph" w:customStyle="1" w:styleId="D7ABA8AF563A43E9A86250BE49E23242">
    <w:name w:val="D7ABA8AF563A43E9A86250BE49E23242"/>
  </w:style>
  <w:style w:type="paragraph" w:customStyle="1" w:styleId="AACACC8BADC84CE4A65B2C233F87ECE5">
    <w:name w:val="AACACC8BADC84CE4A65B2C233F87ECE5"/>
  </w:style>
  <w:style w:type="paragraph" w:customStyle="1" w:styleId="745837B1D85F4916A634DF8AE3109D0C">
    <w:name w:val="745837B1D85F4916A634DF8AE3109D0C"/>
  </w:style>
  <w:style w:type="paragraph" w:customStyle="1" w:styleId="E414BF9E0C324CCBAEE4167A041C71BB">
    <w:name w:val="E414BF9E0C324CCBAEE4167A041C71BB"/>
  </w:style>
  <w:style w:type="paragraph" w:customStyle="1" w:styleId="8BD4CAEC82204999B085CAB0993C5D51">
    <w:name w:val="8BD4CAEC82204999B085CAB0993C5D51"/>
  </w:style>
  <w:style w:type="paragraph" w:customStyle="1" w:styleId="21684438690B4C86A4D0A7856B24C54F">
    <w:name w:val="21684438690B4C86A4D0A7856B24C54F"/>
  </w:style>
  <w:style w:type="paragraph" w:customStyle="1" w:styleId="7997283A25F84184BED0BA173CCE402C">
    <w:name w:val="7997283A25F84184BED0BA173CCE402C"/>
  </w:style>
  <w:style w:type="paragraph" w:customStyle="1" w:styleId="34AE3DB7D05C4F75B89CAA92EDE183F2">
    <w:name w:val="34AE3DB7D05C4F75B89CAA92EDE183F2"/>
  </w:style>
  <w:style w:type="paragraph" w:customStyle="1" w:styleId="860DD363E9DC43FB9EA8277B24F0E988">
    <w:name w:val="860DD363E9DC43FB9EA8277B24F0E988"/>
  </w:style>
  <w:style w:type="paragraph" w:customStyle="1" w:styleId="A9A5863F955341E6BCC683117C2BB8C1">
    <w:name w:val="A9A5863F955341E6BCC683117C2BB8C1"/>
  </w:style>
  <w:style w:type="paragraph" w:customStyle="1" w:styleId="B9FE9D0BA75945A9884BD613BCE3D693">
    <w:name w:val="B9FE9D0BA75945A9884BD613BCE3D693"/>
  </w:style>
  <w:style w:type="paragraph" w:customStyle="1" w:styleId="F6F51CF2EE2A4BECB88F6C46528654BC">
    <w:name w:val="F6F51CF2EE2A4BECB88F6C46528654BC"/>
  </w:style>
  <w:style w:type="paragraph" w:customStyle="1" w:styleId="E8E8FF76D672482DBC461DED0A210136">
    <w:name w:val="E8E8FF76D672482DBC461DED0A210136"/>
  </w:style>
  <w:style w:type="paragraph" w:customStyle="1" w:styleId="EF9C796FF0744101B19D50D1CEC7E8FD">
    <w:name w:val="EF9C796FF0744101B19D50D1CEC7E8FD"/>
  </w:style>
  <w:style w:type="paragraph" w:customStyle="1" w:styleId="67F95677517B4E9EB6B852151B058D72">
    <w:name w:val="67F95677517B4E9EB6B852151B058D72"/>
  </w:style>
  <w:style w:type="paragraph" w:customStyle="1" w:styleId="460C65EBC375407EAD5864D6FA3E6A20">
    <w:name w:val="460C65EBC375407EAD5864D6FA3E6A20"/>
  </w:style>
  <w:style w:type="paragraph" w:customStyle="1" w:styleId="82302959DD4C4FCC8CA7AFB9C470EDD0">
    <w:name w:val="82302959DD4C4FCC8CA7AFB9C470EDD0"/>
    <w:rsid w:val="00520B37"/>
  </w:style>
  <w:style w:type="paragraph" w:customStyle="1" w:styleId="CF6A1F5ADD3B4AB092E2873BB712116F">
    <w:name w:val="CF6A1F5ADD3B4AB092E2873BB712116F"/>
    <w:rsid w:val="00520B37"/>
  </w:style>
  <w:style w:type="paragraph" w:customStyle="1" w:styleId="3DBE33FABCC549199DC69816FEEA6A8D">
    <w:name w:val="3DBE33FABCC549199DC69816FEEA6A8D"/>
    <w:rsid w:val="00520B37"/>
  </w:style>
  <w:style w:type="paragraph" w:customStyle="1" w:styleId="7083EFB4747F49CDBB414FF78B09D3AA">
    <w:name w:val="7083EFB4747F49CDBB414FF78B09D3AA"/>
    <w:rsid w:val="00520B37"/>
  </w:style>
  <w:style w:type="paragraph" w:customStyle="1" w:styleId="F0433A6C490A44EB93E039E441A50F1C">
    <w:name w:val="F0433A6C490A44EB93E039E441A50F1C"/>
    <w:rsid w:val="00520B37"/>
  </w:style>
  <w:style w:type="paragraph" w:customStyle="1" w:styleId="895C6C2191FC4E82889C57F83611884B">
    <w:name w:val="895C6C2191FC4E82889C57F83611884B"/>
    <w:rsid w:val="00520B37"/>
  </w:style>
  <w:style w:type="paragraph" w:customStyle="1" w:styleId="641CEAACEAEA4D4B9D836A8BAC5FE797">
    <w:name w:val="641CEAACEAEA4D4B9D836A8BAC5FE797"/>
    <w:rsid w:val="00520B37"/>
  </w:style>
  <w:style w:type="paragraph" w:customStyle="1" w:styleId="5F458DCBD09141BD932C78251B847F51">
    <w:name w:val="5F458DCBD09141BD932C78251B847F51"/>
    <w:rsid w:val="00520B37"/>
  </w:style>
  <w:style w:type="paragraph" w:customStyle="1" w:styleId="EEAC4FAC22A348FCB51A703024096602">
    <w:name w:val="EEAC4FAC22A348FCB51A703024096602"/>
    <w:rsid w:val="00520B37"/>
  </w:style>
  <w:style w:type="paragraph" w:customStyle="1" w:styleId="284C0BEA84604F9688600936C27C269E">
    <w:name w:val="284C0BEA84604F9688600936C27C269E"/>
    <w:rsid w:val="00520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rantApplicationControl xmlns="GrantApplication">
  <Costs/>
  <Source/>
  <Funding/>
</GrantApplicationControl>
</file>

<file path=customXml/itemProps1.xml><?xml version="1.0" encoding="utf-8"?>
<ds:datastoreItem xmlns:ds="http://schemas.openxmlformats.org/officeDocument/2006/customXml" ds:itemID="{AA34E5FC-5EA0-412D-ACC5-D8A3C47A2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81362-25EC-40B1-A3D8-B7F503603247}">
  <ds:schemaRefs>
    <ds:schemaRef ds:uri="GrantApplic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ibms-research-application-form</Template>
  <TotalTime>6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Nimmo</dc:creator>
  <cp:keywords/>
  <dc:description/>
  <cp:lastModifiedBy>Dan Nimmo</cp:lastModifiedBy>
  <cp:revision>2</cp:revision>
  <dcterms:created xsi:type="dcterms:W3CDTF">2025-03-31T14:12:00Z</dcterms:created>
  <dcterms:modified xsi:type="dcterms:W3CDTF">2025-03-31T14:19:00Z</dcterms:modified>
</cp:coreProperties>
</file>